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DBC14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15CAFA9B">
      <w:pPr>
        <w:widowControl/>
        <w:spacing w:line="640" w:lineRule="exact"/>
        <w:ind w:firstLine="3420" w:firstLineChars="950"/>
        <w:rPr>
          <w:rFonts w:hint="eastAsia"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1919E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一、餐饮食品</w:t>
      </w:r>
    </w:p>
    <w:p w14:paraId="3539A9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3A2049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GB 2760-2014《食品安全国家标准食品添加剂使用标准》、GB 2762-2017《食品安全国家标准食品中污染物限量》、整顿办函[2011]1号《食品中可能违法添加的非食用物质和易滥用的食品添加剂品种名单(第五批)》、卫生部公告2012年第10号《卫生部国家食品药品监督管理局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关于禁止餐饮服务单位采购、贮存、使用食品添加剂亚硝酸盐的公告》、GB 2761-2017《食品安全国家标准食品中真菌毒素限量》。</w:t>
      </w:r>
    </w:p>
    <w:p w14:paraId="6F16BF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279B25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1、花生制品(自制)：黄曲霉毒素B₁；</w:t>
      </w:r>
    </w:p>
    <w:p w14:paraId="7E1161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2、馒头花卷(自制)：苯甲酸及其钠盐(以苯甲酸计)、山梨酸及其钾盐(以山梨酸计)、糖精钠（以糖精计）、铝的残留量（干样品，以Al计）；</w:t>
      </w:r>
    </w:p>
    <w:p w14:paraId="1107CF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、面包(自制)：苯甲酸及其钠盐(以苯甲酸计)、山梨酸及其钾盐(以山梨酸计)、糖精钠（以糖精计）、环己基氨基磺酸钠(甜蜜素)、铝的残留量（干样品，以Al计）、丙酸及其钠盐、钙盐、脱氢乙酸及其钠盐（以脱氢乙酸计）；</w:t>
      </w:r>
    </w:p>
    <w:p w14:paraId="32D84E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4、其他调理肉类(自制)：铬(以Cr计)、苯甲酸及其钠盐(以苯甲酸计)、山梨酸及其钾盐(以山梨酸计)、脱氢乙酸及其钠盐（以脱氢乙酸计）、氯霉素；</w:t>
      </w:r>
    </w:p>
    <w:p w14:paraId="11719C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5、其他发酵面制品(自制)：糖精钠（以糖精计）、山梨酸及其钾盐(以山梨酸计)、苯甲酸及其钠盐(以苯甲酸计)、铝的残留量（干样品，以Al计）；</w:t>
      </w:r>
    </w:p>
    <w:p w14:paraId="15105B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6、油炸肉类(自制)：亚硝酸盐(以亚硝酸钠计)、苯甲酸及其钠盐(以苯甲酸计)、山梨酸及其钾盐(以山梨酸计)、脱氢乙酸及其钠盐（以脱氢乙酸计）、糖精钠（以糖精计）；</w:t>
      </w:r>
    </w:p>
    <w:p w14:paraId="5DFDF9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7、再制蛋(自制)：苯甲酸及其钠盐(以苯甲酸计)、山梨酸及其钾盐(以山梨酸计)、铅(以Pb计)、糖精钠（以糖精计）。</w:t>
      </w:r>
    </w:p>
    <w:p w14:paraId="72660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二、淀粉及淀粉制品</w:t>
      </w:r>
    </w:p>
    <w:p w14:paraId="6E4E4D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3F2425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GB 2760-2014《食品安全国家标准食品添加剂使用标准》、国家卫生计生委关于批准β-半乳糖苷酶为食品添加剂新品种等的公告(2015年第 1号)。</w:t>
      </w:r>
    </w:p>
    <w:p w14:paraId="73280E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189168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粉丝粉条：铝的残留量（干样品，以Al计）、二氧化硫残留量、山梨酸及其钾盐(以山梨酸计)、苯甲酸及其钠盐(以苯甲酸计)。</w:t>
      </w:r>
    </w:p>
    <w:p w14:paraId="2AA76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三、豆制品</w:t>
      </w:r>
    </w:p>
    <w:p w14:paraId="023B5F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651071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GB 2760-2014《食品安全国家标准食品添加剂使用标准》、GB 2762-2017《食品安全国家标准食品中污染物限量》。</w:t>
      </w:r>
    </w:p>
    <w:p w14:paraId="6D8B5E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6D6A68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1、豆干、豆腐、豆皮等：铅(以Pb计)、铝的残留量（干样品，以Al计）、苯甲酸及其钠盐(以苯甲酸计)、山梨酸及其钾盐(以山梨酸计)、脱氢乙酸及其钠盐（以脱氢乙酸计）；</w:t>
      </w:r>
    </w:p>
    <w:p w14:paraId="3E3ABB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2、腐竹、油皮及其再制品：铅(以Pb计)、铝的残留量（干样品，以Al计）、苯甲酸及其钠盐(以苯甲酸计)、山梨酸及其钾盐(以山梨酸计)、脱氢乙酸及其钠盐（以脱氢乙酸计）。</w:t>
      </w:r>
    </w:p>
    <w:p w14:paraId="54066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四、糕点</w:t>
      </w:r>
    </w:p>
    <w:p w14:paraId="0BFE3C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6136E5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GB 2760-2014《食品安全国家标准食品添加剂使用标准》、GB 7099-2015《食品安全国家标准糕点、面包》、国家卫生健康委员会关于瑞士乳杆菌R0052等53种“三新食品”的公告 (2020年第4号)。</w:t>
      </w:r>
    </w:p>
    <w:p w14:paraId="07A3D2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756E60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糕点：酸价(以脂肪计)(KOH)、过氧化值(以脂肪计)、苯甲酸及其钠盐(以苯甲酸计)、山梨酸及其钾盐(以山梨酸计)、糖精钠（以糖精计）、环己基氨基磺酸钠(甜蜜素)、乙酰磺胺酸钾(又名安赛蜜)、铝的残留量（干样品，以Al计）、丙酸及其钠盐、钙盐、脱氢乙酸及其钠盐（以脱氢乙酸计）、纳他霉素、防腐剂混合使用时各自用量占其最大使用量的比例之和。</w:t>
      </w:r>
    </w:p>
    <w:p w14:paraId="58E28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五、粮食加工品</w:t>
      </w:r>
    </w:p>
    <w:p w14:paraId="708CCA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53B8C6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GB 2760-2014《食品安全国家标准食品添加剂使用标准》。</w:t>
      </w:r>
    </w:p>
    <w:p w14:paraId="7F955A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457428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1、发酵面制品：苯甲酸及其钠盐(以苯甲酸计)、山梨酸及其钾盐(以山梨酸计)、糖精钠（以糖精计）、铝的残留量（干样品，以Al计），脱氢乙酸及其钠盐（以脱氢乙酸计）；</w:t>
      </w:r>
    </w:p>
    <w:p w14:paraId="553699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2、其他谷物粉类制成品：山梨酸及其钾盐(以山梨酸计)、苯甲酸及其钠盐(以苯甲酸计)、脱氢乙酸及其钠盐（以脱氢乙酸计）；</w:t>
      </w:r>
    </w:p>
    <w:p w14:paraId="3429F0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3、生湿面制品：苯甲酸及其钠盐(以苯甲酸计)、山梨酸及其钾盐(以山梨酸计)、脱氢乙酸及其钠盐（以脱氢乙酸计）、柠檬黄、二氧化钛。</w:t>
      </w:r>
    </w:p>
    <w:p w14:paraId="5E0F772A">
      <w:pPr>
        <w:pStyle w:val="2"/>
        <w:rPr>
          <w:rFonts w:hint="default"/>
          <w:lang w:val="en-US" w:eastAsia="zh-CN"/>
        </w:rPr>
      </w:pPr>
    </w:p>
    <w:p w14:paraId="6FC4C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六、肉制品</w:t>
      </w:r>
    </w:p>
    <w:p w14:paraId="223FC3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09E3B9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GB 2730-2015《食品安全国家标准腌腊肉制品》、GB 2760-2014《食品安全国家标准食品添加剂使用标准》、GB 2762-2017《食品安全国家标准食品中污染物限量》、整顿办函[2011]1号《食品中可能违法添加的非食用物质和易滥用的食品添加剂品种名单(第五批)》。</w:t>
      </w:r>
    </w:p>
    <w:p w14:paraId="786FB6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49032E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1、腌腊肉制品：总砷(以As计)、亚硝酸盐(以NaNO₂计)、山梨酸及其钾盐(以山梨酸计)、苯甲酸及其钠盐(以苯甲酸计)、胭脂红、氯霉素、过氧化值(以脂肪计)；</w:t>
      </w:r>
    </w:p>
    <w:p w14:paraId="36C61B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2、酱卤肉制品：铅(以Pb计)、镉(以Cd计)、铬(以Cr计)、总砷(以As计)、亚硝酸盐(以亚硝酸钠计)、氯霉素、脱氢乙酸及其钠盐（以脱氢乙酸计）、防腐剂混合使用时各自用量占其最大使用量的比例之和。</w:t>
      </w:r>
    </w:p>
    <w:p w14:paraId="3D5A95B8">
      <w:pPr>
        <w:pStyle w:val="2"/>
        <w:rPr>
          <w:rFonts w:hint="eastAsia" w:ascii="黑体" w:eastAsia="黑体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七</w:t>
      </w:r>
      <w:r>
        <w:rPr>
          <w:rFonts w:hint="eastAsia" w:ascii="黑体" w:eastAsia="黑体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、食用农产品</w:t>
      </w:r>
    </w:p>
    <w:p w14:paraId="488BF6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6DE058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31650.1-2022《食品安全国家标准食品中41种兽药最大残留限量》、GB 22556-2008《豆芽卫生标准》、GB 2762-2017《食品安全国家标准食品中污染物限量》、国家食品药品监督管理总局 农业部国家卫生和计划生育委员会关于豆芽生产过程中禁止使用6-苄基腺嘌呤等物质的公告(2015 年第 11 号)、GB 19300-2014《食品安全国家标准坚果与籽类食品》、GB 2761-2017《食品安全国家标准食品中真菌毒素限量》、GB 2763-2021《食品安全国家标准食品中农药最大残留限量》、GB 31650-2019《食品安全国家标准食品中兽药最大残留限量》、农业农村部公告 第250号《食品动物中禁止使用的药品及其他化合物清单》。</w:t>
      </w:r>
    </w:p>
    <w:p w14:paraId="5D3B35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4A6D2F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1、菠菜：毒死蜱、氯氟氰菊酯和高效氯氟氰菊酯、腐霉利、铅(以Pb计)、镉(以Cd计)、铬(以Cr计)、氟虫腈、甲拌磷、氧乐果；</w:t>
      </w:r>
    </w:p>
    <w:p w14:paraId="02D5C1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2、橙：丙溴磷、水胺硫磷、联苯菊酯；</w:t>
      </w:r>
    </w:p>
    <w:p w14:paraId="49EC96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3、大白菜：毒死蜱、啶虫脒、甲胺磷、甲拌磷、氧乐果、水胺硫磷、镉(以Cd计)、阿维菌素、敌敌畏、氟虫腈、乐果、氧乐果、乙酰甲胺磷、唑虫酰胺；</w:t>
      </w:r>
    </w:p>
    <w:p w14:paraId="60CCEC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4、豆芽：4-氯苯氧乙酸钠(以4-氯苯氧乙酸计)、6-苄基腺嘌呤(6-BA)、铅(以Pb计)、亚硫酸盐（以SO₂计）；</w:t>
      </w:r>
    </w:p>
    <w:p w14:paraId="36C074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5、柑、橘：苯醚甲环唑、丙溴磷、克百威、联苯菊酯、氯唑磷、三唑磷、水胺硫磷、氧乐果、氯氟氰菊酯和高效氯氟氰菊酯、甲拌磷、毒死蜱、杀扑磷、狄氏剂；</w:t>
      </w:r>
    </w:p>
    <w:p w14:paraId="20127E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6、鸡蛋：甲硝唑、地美硝唑、呋喃唑酮代谢物（AOZ）、氟虫腈、恩诺沙星（以恩诺沙星与环丙沙星之和计）、沙拉沙星、氧氟沙星；</w:t>
      </w:r>
    </w:p>
    <w:p w14:paraId="26A3FA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7、姜：噻虫胺、噻虫嗪、吡虫啉、铅(以Pb计)、甲拌磷、毒死蜱、六六六总量、氯氟氰菊酯和高效氯氟氰菊酯、氯氰菊酯和高效氯氰菊酯、乙酰甲胺磷、氧乐果；</w:t>
      </w:r>
    </w:p>
    <w:p w14:paraId="55B362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8、豇豆：灭蝇胺、克百威、水胺硫磷、甲基异柳磷、氯氟氰菊酯和高效氯氟氰菊酯、毒死蜱、甲拌磷；</w:t>
      </w:r>
    </w:p>
    <w:p w14:paraId="0A050D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9、结球甘蓝：苯醚甲环唑、毒死蜱、甲胺磷、甲基异柳磷、克百威、乐果、灭线磷、噻虫嗪、三唑磷、氧乐果、乙酰甲胺磷；</w:t>
      </w:r>
    </w:p>
    <w:p w14:paraId="20679E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10、韭菜：镉(以Cd计)、腐霉利、氯氟氰菊酯和高效氯氟氰菊酯、氧乐果、毒死蜱、啶虫脒、敌敌畏、甲拌磷、氯氰菊酯和高效氯氰菊酯、水胺硫磷、乙酰甲胺磷；</w:t>
      </w:r>
    </w:p>
    <w:p w14:paraId="6A61A4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11、苹果：敌敌畏、啶虫脒、毒死蜱、甲拌磷、克百威、氧乐果；</w:t>
      </w:r>
    </w:p>
    <w:p w14:paraId="02806C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12、普通白菜：毒死蜱、啶虫脒、敌敌畏、水胺硫磷、氧乐果、甲拌磷；</w:t>
      </w:r>
    </w:p>
    <w:p w14:paraId="6BADBB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13、芹菜：毒死蜱、噻虫嗪、甲拌磷、克百威、氯氟氰菊酯和高效氯氟氰菊酯、氧乐果、甲基异柳磷、氯氰菊酯和高效氯氰菊酯、水胺硫磷、辛硫磷；</w:t>
      </w:r>
    </w:p>
    <w:p w14:paraId="70DB0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14、生干籽类：酸价(以脂肪计)(KOH)、过氧化值(以脂肪计)、镉(以Cd计)、黄曲霉毒素B₁、嘧菌酯；</w:t>
      </w:r>
    </w:p>
    <w:p w14:paraId="0B6136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15、蒜薹：氧乐果、甲拌磷、水胺硫磷、毒死蜱；</w:t>
      </w:r>
    </w:p>
    <w:p w14:paraId="321AF7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16、鲜食用菌：氯氰菊酯和高效氯氰菊酯、氯氟氰菊酯和高效氯氟氰菊酯；</w:t>
      </w:r>
    </w:p>
    <w:p w14:paraId="7B2B59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17、香蕉：噻虫嗪、噻虫胺、腈苯唑、吡虫啉、苯醚甲环唑、甲拌磷、氟环唑；</w:t>
      </w:r>
    </w:p>
    <w:p w14:paraId="7CF58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18、油麦菜：水胺硫磷、毒死蜱、乙酰甲胺磷。</w:t>
      </w:r>
    </w:p>
    <w:p w14:paraId="511F7708">
      <w:pPr>
        <w:pStyle w:val="2"/>
        <w:rPr>
          <w:rFonts w:hint="eastAsia" w:ascii="黑体" w:eastAsia="黑体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八</w:t>
      </w:r>
      <w:r>
        <w:rPr>
          <w:rFonts w:hint="eastAsia" w:ascii="黑体" w:eastAsia="黑体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、蔬菜制品</w:t>
      </w:r>
    </w:p>
    <w:p w14:paraId="7E3A0C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5A49A91D">
      <w:pPr>
        <w:pStyle w:val="2"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GB 2760-2014《食品安全国家标准食品添加剂使用标准》、GB 2762-2017《食品安全国家标准食品中污染物限量》。</w:t>
      </w:r>
    </w:p>
    <w:p w14:paraId="126E75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检验项目</w:t>
      </w:r>
    </w:p>
    <w:p w14:paraId="444DD5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1、蔬菜干制品：铅(以Pb计)、苯甲酸及其钠盐(以苯甲酸计)、山梨酸及其钾盐(以山梨酸计)、二氧化硫残留量；</w:t>
      </w:r>
    </w:p>
    <w:p w14:paraId="627169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2、酱腌菜：铅(以Pb计)、亚硝酸盐(以亚硝酸钠计)、苯甲酸及其钠盐(以苯甲酸计)、山梨酸及其钾盐(以山梨酸计)、脱氢乙酸及其钠盐（以脱氢乙酸计）、糖精钠（以糖精计）。</w:t>
      </w:r>
    </w:p>
    <w:p w14:paraId="73E8764B">
      <w:pPr>
        <w:pStyle w:val="2"/>
        <w:rPr>
          <w:rFonts w:hint="eastAsia" w:ascii="黑体" w:eastAsia="黑体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九</w:t>
      </w:r>
      <w:r>
        <w:rPr>
          <w:rFonts w:hint="eastAsia" w:ascii="黑体" w:eastAsia="黑体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、速冻食品</w:t>
      </w:r>
    </w:p>
    <w:p w14:paraId="2254A5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1A330B22">
      <w:pPr>
        <w:pStyle w:val="2"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GB 19295-2021《食品安全国家标准速冻面米与调制食品》、GB 2760-2014《食品安全国家标准食品添加剂使用标准》。</w:t>
      </w:r>
    </w:p>
    <w:p w14:paraId="5EEDF3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 w:right="0" w:rightChars="0" w:firstLine="321" w:firstLineChars="1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25621D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1、速冻面米生制品：过氧化值(以脂肪计)、糖精钠（以糖精计）、大肠菌群、菌落总数；</w:t>
      </w:r>
    </w:p>
    <w:p w14:paraId="167C1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2、速冻面米熟制品：过氧化值(以脂肪计)、糖精钠（以糖精计）、苯甲酸及其钠盐(以苯甲酸计)、山梨酸及其钾盐(以山梨酸计)。</w:t>
      </w:r>
    </w:p>
    <w:p w14:paraId="0E8C00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6AFBA8"/>
    <w:multiLevelType w:val="singleLevel"/>
    <w:tmpl w:val="0D6AFBA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RhN2Y1YmRmZWE4ZWQwYjhlZWRjMjZlNDg5ODI3NzEifQ=="/>
  </w:docVars>
  <w:rsids>
    <w:rsidRoot w:val="687F61AF"/>
    <w:rsid w:val="00235EF3"/>
    <w:rsid w:val="004323E3"/>
    <w:rsid w:val="00BB2BF8"/>
    <w:rsid w:val="01FB0E33"/>
    <w:rsid w:val="03E45054"/>
    <w:rsid w:val="053C6B0E"/>
    <w:rsid w:val="064003FC"/>
    <w:rsid w:val="067B096D"/>
    <w:rsid w:val="092F395F"/>
    <w:rsid w:val="09857875"/>
    <w:rsid w:val="0AEA57BA"/>
    <w:rsid w:val="0C167BA8"/>
    <w:rsid w:val="0D076938"/>
    <w:rsid w:val="0ED7019D"/>
    <w:rsid w:val="0FE37425"/>
    <w:rsid w:val="111A0E9B"/>
    <w:rsid w:val="117731FC"/>
    <w:rsid w:val="11F43525"/>
    <w:rsid w:val="13210400"/>
    <w:rsid w:val="13BD44C2"/>
    <w:rsid w:val="149E5B80"/>
    <w:rsid w:val="15DE0157"/>
    <w:rsid w:val="17BA432C"/>
    <w:rsid w:val="19A73118"/>
    <w:rsid w:val="19C51CB1"/>
    <w:rsid w:val="1A556F3D"/>
    <w:rsid w:val="1D350989"/>
    <w:rsid w:val="1DDE1BC5"/>
    <w:rsid w:val="1DE41214"/>
    <w:rsid w:val="1E0070AA"/>
    <w:rsid w:val="1F2E043B"/>
    <w:rsid w:val="1F562061"/>
    <w:rsid w:val="20B31279"/>
    <w:rsid w:val="210764ED"/>
    <w:rsid w:val="24BD4E56"/>
    <w:rsid w:val="253F593E"/>
    <w:rsid w:val="26867BBC"/>
    <w:rsid w:val="26BB4DB5"/>
    <w:rsid w:val="278E30D0"/>
    <w:rsid w:val="29183254"/>
    <w:rsid w:val="292B6D37"/>
    <w:rsid w:val="2AAD1B5F"/>
    <w:rsid w:val="2AC2146B"/>
    <w:rsid w:val="2BF40179"/>
    <w:rsid w:val="2E365CEC"/>
    <w:rsid w:val="2E535131"/>
    <w:rsid w:val="2EBA3790"/>
    <w:rsid w:val="3151423C"/>
    <w:rsid w:val="334A39EA"/>
    <w:rsid w:val="346B3E7E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EC45317"/>
    <w:rsid w:val="3F2741B9"/>
    <w:rsid w:val="404B3B44"/>
    <w:rsid w:val="406B2550"/>
    <w:rsid w:val="413A3A34"/>
    <w:rsid w:val="417D26DA"/>
    <w:rsid w:val="41E9351B"/>
    <w:rsid w:val="435C7FD9"/>
    <w:rsid w:val="446631B3"/>
    <w:rsid w:val="448E38CD"/>
    <w:rsid w:val="48527ABA"/>
    <w:rsid w:val="48F02E22"/>
    <w:rsid w:val="49F51D6E"/>
    <w:rsid w:val="4B930884"/>
    <w:rsid w:val="4BB25492"/>
    <w:rsid w:val="4C05086C"/>
    <w:rsid w:val="4CD92D71"/>
    <w:rsid w:val="4D2B1C8D"/>
    <w:rsid w:val="4D5F49F1"/>
    <w:rsid w:val="4DEE5A75"/>
    <w:rsid w:val="50003075"/>
    <w:rsid w:val="507179D3"/>
    <w:rsid w:val="50D2619C"/>
    <w:rsid w:val="52063DB2"/>
    <w:rsid w:val="52587FC7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C9A6C7C"/>
    <w:rsid w:val="5D660A84"/>
    <w:rsid w:val="5E9E48C7"/>
    <w:rsid w:val="5F741A77"/>
    <w:rsid w:val="5FEB4D6E"/>
    <w:rsid w:val="62262253"/>
    <w:rsid w:val="62A25F53"/>
    <w:rsid w:val="63D805F0"/>
    <w:rsid w:val="640877C2"/>
    <w:rsid w:val="650E1619"/>
    <w:rsid w:val="67EC6763"/>
    <w:rsid w:val="67FB167D"/>
    <w:rsid w:val="687F61AF"/>
    <w:rsid w:val="688C5090"/>
    <w:rsid w:val="690C2200"/>
    <w:rsid w:val="697262E5"/>
    <w:rsid w:val="6B6F06FE"/>
    <w:rsid w:val="6BCF3372"/>
    <w:rsid w:val="6D535020"/>
    <w:rsid w:val="6DB17819"/>
    <w:rsid w:val="6E750212"/>
    <w:rsid w:val="6F1E67E8"/>
    <w:rsid w:val="6F3A471F"/>
    <w:rsid w:val="704523EE"/>
    <w:rsid w:val="71990D33"/>
    <w:rsid w:val="72193121"/>
    <w:rsid w:val="722A4A82"/>
    <w:rsid w:val="72435CEB"/>
    <w:rsid w:val="72441F1B"/>
    <w:rsid w:val="7469346D"/>
    <w:rsid w:val="7530600F"/>
    <w:rsid w:val="75EC4B22"/>
    <w:rsid w:val="76505AEE"/>
    <w:rsid w:val="77955421"/>
    <w:rsid w:val="78F7131E"/>
    <w:rsid w:val="79925605"/>
    <w:rsid w:val="7A7660CB"/>
    <w:rsid w:val="7B7A7ADF"/>
    <w:rsid w:val="7D3464CA"/>
    <w:rsid w:val="7D831F6B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8</Pages>
  <Words>3304</Words>
  <Characters>3617</Characters>
  <Lines>1</Lines>
  <Paragraphs>1</Paragraphs>
  <TotalTime>0</TotalTime>
  <ScaleCrop>false</ScaleCrop>
  <LinksUpToDate>false</LinksUpToDate>
  <CharactersWithSpaces>3647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米小米</cp:lastModifiedBy>
  <dcterms:modified xsi:type="dcterms:W3CDTF">2025-08-14T03:11:41Z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858FFC9D5CAC4C968DC5BA6C890A1F14</vt:lpwstr>
  </property>
  <property fmtid="{D5CDD505-2E9C-101B-9397-08002B2CF9AE}" pid="4" name="KSOTemplateDocerSaveRecord">
    <vt:lpwstr>eyJoZGlkIjoiOWM5NzdmMGQ0NTQ5MzdiNTNlYWE5ZmI4NjQ5MjY2YzEiLCJ1c2VySWQiOiIzMzE5Mzk5OTEifQ==</vt:lpwstr>
  </property>
</Properties>
</file>