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0E723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F3EF149"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D708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 w14:paraId="357D1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1C784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14934-2016《食品安全国家标准 消毒餐(饮)具》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2762-2017《食品安全国家标准 食品中污染物限量》、卫生部国家食品药品监督管理局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《关于禁止餐饮服务单位采购、贮存、使用食品添加剂亚硝酸盐的公告》（卫生部公告 2012 年第 10 号）、整顿办函[2011]1号《食品中可能违法添加的非食用物质和易滥用的食品添加剂品种名单(第五批)》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77FB6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52425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大肠菌群、可待因、氯霉素、吗啡、那可丁、铅(以Pb计)、山梨酸及其钾盐(以山梨酸计)、糖精钠(以糖精计)、脱氢乙酸及其钠盐(以脱氢乙酸计)、亚硝酸盐(以亚硝酸钠计)、阴离子合成洗涤剂(以十二烷基苯磺酸钠计)、罂粟碱。</w:t>
      </w:r>
    </w:p>
    <w:p w14:paraId="3A1C4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炒货食品及坚果制品</w:t>
      </w:r>
    </w:p>
    <w:p w14:paraId="6FD68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11292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16565-2003《油炸小食品卫生标准》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19300-2014《食品安全国家标准 坚果与籽类食品》、GB 2761-2017《食品安全国家标准 食品中真菌毒素限量》、GB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08093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603DC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过氧化值(以脂肪计)、黄曲霉毒素B₁、铅(以Pb计)、酸价(以脂肪计)(KOH)。</w:t>
      </w:r>
    </w:p>
    <w:p w14:paraId="59ABA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淀粉及淀粉制品</w:t>
      </w:r>
    </w:p>
    <w:p w14:paraId="414EC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5ECB3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食品中污染物限量》、国家卫生计生委关于批准β-半乳糖苷酶为食品添加剂新品种等的公告（2015年第1号）、产品明示标准及质量要求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3860E9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1B8C6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二氧化硫残留量、铝的残留量(干样品，以Al计)、铅(以Pb计)。</w:t>
      </w:r>
    </w:p>
    <w:p w14:paraId="66FA8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方便食品</w:t>
      </w:r>
    </w:p>
    <w:p w14:paraId="36813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45DEC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抽检依据产品明示标准及质量要求。</w:t>
      </w:r>
    </w:p>
    <w:p w14:paraId="1245D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5BBEA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大肠菌群、过氧化值(以脂肪计)、菌落总数、霉菌、酸价(以脂肪计)(KOH)。</w:t>
      </w:r>
    </w:p>
    <w:p w14:paraId="5934E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糕点</w:t>
      </w:r>
    </w:p>
    <w:p w14:paraId="56A15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080AD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7099-2015《食品安全国家标准 糕点、面包》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16CC2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17CA0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苯甲酸及其钠盐(以苯甲酸计)、过氧化值(以脂肪计)、铝的残留量(干样品，以Al计)、山梨酸及其钾盐(以山梨酸计)、酸价(以脂肪计)(KOH)、甜蜜素(以环己基氨基磺酸计)、脱氢乙酸及其钠盐(以脱氢乙酸计)。</w:t>
      </w:r>
    </w:p>
    <w:p w14:paraId="75C85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粮食加工品</w:t>
      </w:r>
    </w:p>
    <w:p w14:paraId="63ACB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2EF37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、Q/JSH 0011S-2020《挂面》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0430E3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3AAE4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铅(以Pb计)、脱氢乙酸及其钠盐(以脱氢乙酸计)。</w:t>
      </w:r>
    </w:p>
    <w:p w14:paraId="71EDF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肉制品</w:t>
      </w:r>
    </w:p>
    <w:p w14:paraId="115DD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61964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抽检依据《卫生部国家食药监管局关于禁止餐饮服务单位采购、贮存、使用食品添加剂亚硝酸盐的公告》（卫生部公告2012年第10号）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73ED6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2AD68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氯霉素、铅(以Pb计)、亚硝酸盐(以亚硝酸钠计)。</w:t>
      </w:r>
    </w:p>
    <w:p w14:paraId="4F537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蔬菜制品</w:t>
      </w:r>
    </w:p>
    <w:p w14:paraId="0E2CC3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1CF06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6CBB8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2F268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苯甲酸及其钠盐(以苯甲酸计)、山梨酸及其钾盐(以山梨酸计)、糖精钠(以糖精计)、甜蜜素(以环己基氨基磺酸计)、脱氢乙酸及其钠盐(以脱氢乙酸计)、亚硝酸盐(以NaNO₂计)。</w:t>
      </w:r>
    </w:p>
    <w:p w14:paraId="1DD8B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水果制品</w:t>
      </w:r>
    </w:p>
    <w:p w14:paraId="23688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13BBBE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5B8F7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6A194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铅(以Pb计)、糖精钠(以糖精计)、甜蜜素(以环己基氨基磺酸计)。</w:t>
      </w:r>
    </w:p>
    <w:p w14:paraId="713BD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、调味品</w:t>
      </w:r>
    </w:p>
    <w:p w14:paraId="5C692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1AF80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 w14:paraId="28183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2E839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苯甲酸及其钠盐(以苯甲酸计)、山梨酸及其钾盐(以山梨酸计)、糖精钠(以糖精计)。</w:t>
      </w:r>
    </w:p>
    <w:p w14:paraId="154F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食用农产品</w:t>
      </w:r>
    </w:p>
    <w:p w14:paraId="082F6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23A298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22556-2008《豆芽卫生标准》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2763-2021《食品安全国家标准 食品中农药最大残留限量》、GB 31650-2019《食品安全国家标准 食品中兽药最大残留限量》、国家食品药品监督管理总局、农业部、国家卫生和计划生育委员会公告2015年第11号《关于豆芽生产过程中禁止使用6-苄基腺嘌呤等物质的公告》、农业农村部公告第250号《食品动物中禁止使用的药品及其他化合物清单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7A71B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711BC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4-氯苯氧乙酸钠(以4-氯苯氧乙酸计)、6-苄基腺嘌呤(6-BA)、阿维菌素、百菌清、倍硫磷、吡虫啉、敌敌畏、地美硝唑、啶虫脒、毒死蜱、氟虫腈、腐霉利、镉(以Cd计)、甲胺磷、甲拌磷、甲氰菊酯、甲硝唑、克百威、乐果、氯氟氰菊酯和高效氯氟氰菊酯、氯霉素、氯氰菊酯和高效氯氰菊酯、铅(以Pb计)、水胺硫磷、涕灭威、亚硫酸盐(以SO₂计)、氧乐果。</w:t>
      </w:r>
    </w:p>
    <w:p w14:paraId="2E62E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p w14:paraId="1F3E9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p w14:paraId="6EE69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p w14:paraId="14960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WU0ZDU1OWU1ZDFhMmIzYmZiNjkxYjUyMTVjMjg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2EF5A13"/>
    <w:rsid w:val="038C7D0D"/>
    <w:rsid w:val="03E45054"/>
    <w:rsid w:val="053C6B0E"/>
    <w:rsid w:val="064003FC"/>
    <w:rsid w:val="067B096D"/>
    <w:rsid w:val="092F395F"/>
    <w:rsid w:val="09857875"/>
    <w:rsid w:val="0AEA57BA"/>
    <w:rsid w:val="0B6902FF"/>
    <w:rsid w:val="0C167BA8"/>
    <w:rsid w:val="0D076938"/>
    <w:rsid w:val="0ED7019D"/>
    <w:rsid w:val="0FE37425"/>
    <w:rsid w:val="111A0E9B"/>
    <w:rsid w:val="117731FC"/>
    <w:rsid w:val="11F43525"/>
    <w:rsid w:val="13210400"/>
    <w:rsid w:val="139639CE"/>
    <w:rsid w:val="13BD44C2"/>
    <w:rsid w:val="149E5B80"/>
    <w:rsid w:val="152B006C"/>
    <w:rsid w:val="15DE0157"/>
    <w:rsid w:val="17BA432C"/>
    <w:rsid w:val="19A73118"/>
    <w:rsid w:val="19C51CB1"/>
    <w:rsid w:val="1A556F3D"/>
    <w:rsid w:val="1AD80FFE"/>
    <w:rsid w:val="1D064575"/>
    <w:rsid w:val="1DDE1BC5"/>
    <w:rsid w:val="1DE41214"/>
    <w:rsid w:val="1E0070AA"/>
    <w:rsid w:val="1F2E043B"/>
    <w:rsid w:val="1F562061"/>
    <w:rsid w:val="20825C93"/>
    <w:rsid w:val="20B31279"/>
    <w:rsid w:val="210764ED"/>
    <w:rsid w:val="240370EB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2760053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605810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969289D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9B144C0"/>
    <w:rsid w:val="6B6F06FE"/>
    <w:rsid w:val="6BCF3372"/>
    <w:rsid w:val="6C1D49BE"/>
    <w:rsid w:val="6D27331F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44625B"/>
    <w:rsid w:val="7469346D"/>
    <w:rsid w:val="7530600F"/>
    <w:rsid w:val="7570476F"/>
    <w:rsid w:val="75EC4B22"/>
    <w:rsid w:val="76505AEE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1777</Words>
  <Characters>2061</Characters>
  <Lines>18</Lines>
  <Paragraphs>5</Paragraphs>
  <TotalTime>0</TotalTime>
  <ScaleCrop>false</ScaleCrop>
  <LinksUpToDate>false</LinksUpToDate>
  <CharactersWithSpaces>2108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米小米</cp:lastModifiedBy>
  <dcterms:modified xsi:type="dcterms:W3CDTF">2025-08-14T02:54:55Z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257CD373D57A48EAA3057A13F02523AF</vt:lpwstr>
  </property>
  <property fmtid="{D5CDD505-2E9C-101B-9397-08002B2CF9AE}" pid="4" name="KSOTemplateDocerSaveRecord">
    <vt:lpwstr>eyJoZGlkIjoiOWM5NzdmMGQ0NTQ5MzdiNTNlYWE5ZmI4NjQ5MjY2YzEiLCJ1c2VySWQiOiIzMzE5Mzk5OTEifQ==</vt:lpwstr>
  </property>
</Properties>
</file>