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9052E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72F94BE1">
      <w:pPr>
        <w:widowControl/>
        <w:spacing w:line="640" w:lineRule="exact"/>
        <w:ind w:firstLine="3420" w:firstLineChars="950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6EE891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一、食品农产品</w:t>
      </w:r>
    </w:p>
    <w:p w14:paraId="11B848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（一）抽检依据 </w:t>
      </w:r>
    </w:p>
    <w:p w14:paraId="766093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19300-2014《食品安全国家标准 坚果与籽类食品》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22556-2008《豆芽卫生标准》、GB 2707-2016《食品安全国家标准 鲜(冻)畜、禽产品》、GB 2762-2017《食品安全国家标准 食品中污染物限量》、GB 2763-2021《食品安全国家标准 食品中农药最大残留限量》、GB 31650-2019《食品安全国家标准 食品中兽药最大残留限量》、国家食品药品监督管理总局、农业部、国家卫生和计划生育委员会公告2015年第11号《关于豆芽生产过程中禁止使用6-苄基腺嘌呤等物质的公告》、农业农村部公告 第250号《食品动物中禁止使用的药品及其他化合物清单》、整顿办函[2010]50号《食品中可能违法添加的非食用物质和易滥用的食品添加剂名单(第四批)》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15F694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（二）抽检项目 </w:t>
      </w:r>
    </w:p>
    <w:p w14:paraId="0D8E8D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4-氯苯氧乙酸钠(以4-氯苯氧乙酸计)、6-苄基腺嘌呤(6-BA)、百菌清、倍硫磷、苯醚甲环唑、吡虫啉、吡唑醚菌酯、丙溴磷、敌敌畏、地美硝唑、地塞米松、啶虫脒、毒死蜱、多菌灵、多西环素、恩诺沙星、呋喃西林代谢物、呋喃唑酮代谢物、氟苯尼考、氟虫腈、氟环唑、腐霉利、镉(以Cd计)、铬(以Cr计)、过氧化值(以脂肪计)、磺胺类(总量)、挥发性盐基氮、甲氨基阿维菌素苯甲酸盐、甲胺磷、甲拌磷、甲基异柳磷、甲氰菊酯、甲硝唑、甲氧苄啶、腈苯唑、克百威、克伦特罗、莱克多巴胺、联苯菊酯、林可霉素、氯氟氰菊酯和高效氯氟氰菊酯、氯霉素、氯氰菊酯和高效氯氰菊酯、灭蝇胺、铅(以Pb计)、噻虫胺、噻虫嗪、杀扑磷、沙丁胺醇、霜霉威和霜霉威盐酸盐、水胺硫磷、酸价(以脂肪计)(KOH)、土霉素/金霉素/四环素(组合含量)、五氯酚酸钠(以五氯酚计)、烯唑醇、辛硫磷、亚硫酸盐(以SO₂计)、氧乐果、乙酰甲胺磷、总汞(以Hg计)、总砷(以As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735795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餐饮食品</w:t>
      </w:r>
    </w:p>
    <w:p w14:paraId="5C7D83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14:paraId="489AD1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14934-2016《食品安全国家标准 消毒餐(饮)具》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2760-2014《食品安全国家标准 食品添加剂使用标准》、GB 2761-2017《食品安全国家标准 食品中真菌毒素限量》、GB 2762-2017《食品安全国家标准 食品中污染物限量》、卫生部国家食品药品监督管理局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《关于禁止餐饮服务单位采购、贮存、使用食品添加剂亚硝酸盐的公告》（卫生部公告 2012 年第 10 号）、整顿办函[2011]1号《食品中可能违法添加的非食用物质和易滥用的食品添加剂品种名单(第五批)》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55E17C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 w14:paraId="5E4F84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安赛蜜(乙酰磺胺酸钾)、苯甲酸及其钠盐(以苯甲酸计)、丙二醇、丙酸及其钠盐、钙盐(以丙酸计)、大肠菌群、镉(以Cd计)、铬(以Cr计)、黄曲霉毒素B₁、可待因、铝的残留量(干样品，以Al计)、氯霉素、吗啡、那可丁、纳他霉素、铅(以Pb计)、三氯蔗糖、山梨酸及其钾盐(以山梨酸计)、糖精钠(以糖精计)、甜蜜素(以环己基氨基磺酸计)、脱氢乙酸及其钠盐(以脱氢乙酸计)、亚硝酸盐(以亚硝酸钠计)、阴离子合成洗涤剂(以十二烷基苯磺酸钠计)、罂粟碱、总砷(以As计)。</w:t>
      </w:r>
    </w:p>
    <w:p w14:paraId="483533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、淀粉及淀粉制品</w:t>
      </w:r>
    </w:p>
    <w:p w14:paraId="6AF4DC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14:paraId="7A1030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2762-2017《食品安全国家标准 食品中污染物限量》、国家卫生计生委关于批准β-半乳糖苷酶为食品添加剂新品种等的公告（2015年第1号）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358AC0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 w14:paraId="14C3D6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苯甲酸及其钠盐(以苯甲酸计)、二氧化硫残留量、铝的残留量(干样品，以Al计)、铅(以Pb计)、山梨酸及其钾盐（以山梨酸计）。</w:t>
      </w:r>
    </w:p>
    <w:p w14:paraId="28E0E0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四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豆制品</w:t>
      </w:r>
    </w:p>
    <w:p w14:paraId="7649DA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14:paraId="710630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1858F5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 w14:paraId="7CF2A0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苯甲酸及其钠盐(以苯甲酸计)、丙酸及其钠盐、钙盐(以丙酸计)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、铝的残留量(干样品，以Al计)、铅(以Pb计)、山梨酸及其钾盐(以山梨酸计)、脱氢乙酸及其钠盐(以脱氢乙酸计)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3A4D08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五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糕点</w:t>
      </w:r>
    </w:p>
    <w:p w14:paraId="652C74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14:paraId="437924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29921-2021《食品安全国家标准 预包装食品中致病菌限量》、GB 7099-2015《食品安全国家标准 糕点、面包》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3FF1B4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 w14:paraId="10C4E1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安赛蜜(乙酰磺胺酸钾)、苯甲酸及其钠盐(以苯甲酸计)、丙二醇、丙酸及其钠盐、钙盐(以丙酸计)、大肠菌群、过氧化值(以脂肪计)、金黄色葡萄球菌、菌落总数、铝的残留量(干样品，以Al计)、霉菌、纳他霉素、三氯蔗糖、沙门氏菌、山梨酸及其钾盐(以山梨酸计)、酸价(以脂肪计))(KOH)、糖精钠(以糖精计)、甜蜜素(以环己基氨基磺酸计)、脱氢乙酸及其钠盐(以脱氢乙酸计)。</w:t>
      </w:r>
    </w:p>
    <w:p w14:paraId="24462E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六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粮食加工品</w:t>
      </w:r>
    </w:p>
    <w:p w14:paraId="627592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14:paraId="1DCF33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2760-2014《食品安全国家标准 食品添加剂使用标准》。</w:t>
      </w:r>
    </w:p>
    <w:p w14:paraId="79B116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 w14:paraId="5F57BB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、糖精钠(以糖精计)、脱氢乙酸及其钠盐(以脱氢乙酸计)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3AF244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七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蔬菜制品</w:t>
      </w:r>
    </w:p>
    <w:p w14:paraId="587F6A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14:paraId="3A9B70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GB 2760-2014《食品安全国家标准 食品添加剂使用标准》、GB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0B88ED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 w14:paraId="64018B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阿斯巴甜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、糖精钠(以糖精计)、脱氢乙酸及其钠盐(以脱氢乙酸计)、铅(以Pb计)、甜蜜素(以环己基氨基磺酸计)、亚硝酸盐(以NaNO₂计)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4B7802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八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水产制品</w:t>
      </w:r>
    </w:p>
    <w:p w14:paraId="188AE3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14:paraId="5CCCB6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GB 2760-2014《食品安全国家标准 食品添加剂使用标准》、GB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15BB5E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 w14:paraId="61B7CE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、糖精钠(以糖精计)、脱氢乙酸及其钠盐(以脱氢乙酸计)、镉(以Cd计)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2D61C3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75" w:firstLineChars="25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NlYWJmZjNjMGIxYjA1MTlhMzJlZjA0YzQ2ZTI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8F67AC"/>
    <w:rsid w:val="01FB0E33"/>
    <w:rsid w:val="02EF5A13"/>
    <w:rsid w:val="03E45054"/>
    <w:rsid w:val="048E73AE"/>
    <w:rsid w:val="053C6B0E"/>
    <w:rsid w:val="064003FC"/>
    <w:rsid w:val="067B096D"/>
    <w:rsid w:val="092F395F"/>
    <w:rsid w:val="09857875"/>
    <w:rsid w:val="0AEA57BA"/>
    <w:rsid w:val="0C167BA8"/>
    <w:rsid w:val="0D076938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61672D6"/>
    <w:rsid w:val="17BA432C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5B83F05"/>
    <w:rsid w:val="26867BBC"/>
    <w:rsid w:val="26BB4DB5"/>
    <w:rsid w:val="278E30D0"/>
    <w:rsid w:val="29183254"/>
    <w:rsid w:val="292B6D37"/>
    <w:rsid w:val="2AC2146B"/>
    <w:rsid w:val="2BF40179"/>
    <w:rsid w:val="2E365CEC"/>
    <w:rsid w:val="2E535131"/>
    <w:rsid w:val="2EBA3790"/>
    <w:rsid w:val="3151423C"/>
    <w:rsid w:val="334A39EA"/>
    <w:rsid w:val="3393635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1D47FD"/>
    <w:rsid w:val="3EC45317"/>
    <w:rsid w:val="3F2741B9"/>
    <w:rsid w:val="404B3B44"/>
    <w:rsid w:val="406B2550"/>
    <w:rsid w:val="413A3A34"/>
    <w:rsid w:val="417D26DA"/>
    <w:rsid w:val="41E9351B"/>
    <w:rsid w:val="435C7FD9"/>
    <w:rsid w:val="446631B3"/>
    <w:rsid w:val="448E38CD"/>
    <w:rsid w:val="48527ABA"/>
    <w:rsid w:val="48F02E22"/>
    <w:rsid w:val="49F51D6E"/>
    <w:rsid w:val="4B930884"/>
    <w:rsid w:val="4BB25492"/>
    <w:rsid w:val="4C05086C"/>
    <w:rsid w:val="4C2534FE"/>
    <w:rsid w:val="4CD92D71"/>
    <w:rsid w:val="4D1E291C"/>
    <w:rsid w:val="4D2B1C8D"/>
    <w:rsid w:val="4D5F49F1"/>
    <w:rsid w:val="4DEE5A75"/>
    <w:rsid w:val="4E3773BC"/>
    <w:rsid w:val="4EFC121A"/>
    <w:rsid w:val="50D2619C"/>
    <w:rsid w:val="52063DB2"/>
    <w:rsid w:val="52587FC7"/>
    <w:rsid w:val="5358388B"/>
    <w:rsid w:val="54195F31"/>
    <w:rsid w:val="55FF14FE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741A77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7262E5"/>
    <w:rsid w:val="6B6F06FE"/>
    <w:rsid w:val="6BCF3372"/>
    <w:rsid w:val="6D535020"/>
    <w:rsid w:val="6DB17819"/>
    <w:rsid w:val="6F1E67E8"/>
    <w:rsid w:val="6F3A471F"/>
    <w:rsid w:val="704523EE"/>
    <w:rsid w:val="70F2639F"/>
    <w:rsid w:val="71990D33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8F7131E"/>
    <w:rsid w:val="79925605"/>
    <w:rsid w:val="7A7660CB"/>
    <w:rsid w:val="7B7A7ADF"/>
    <w:rsid w:val="7EE35317"/>
    <w:rsid w:val="7F65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2094</Words>
  <Characters>2365</Characters>
  <Lines>18</Lines>
  <Paragraphs>5</Paragraphs>
  <TotalTime>0</TotalTime>
  <ScaleCrop>false</ScaleCrop>
  <LinksUpToDate>false</LinksUpToDate>
  <CharactersWithSpaces>2415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米小米</cp:lastModifiedBy>
  <dcterms:modified xsi:type="dcterms:W3CDTF">2025-08-14T02:09:29Z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257CD373D57A48EAA3057A13F02523AF</vt:lpwstr>
  </property>
  <property fmtid="{D5CDD505-2E9C-101B-9397-08002B2CF9AE}" pid="4" name="KSOTemplateDocerSaveRecord">
    <vt:lpwstr>eyJoZGlkIjoiOWM5NzdmMGQ0NTQ5MzdiNTNlYWE5ZmI4NjQ5MjY2YzEiLCJ1c2VySWQiOiIzMzE5Mzk5OTEifQ==</vt:lpwstr>
  </property>
</Properties>
</file>