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E7EE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6ABE763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FD23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 w14:paraId="7A659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 w14:paraId="52085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、卫生部国家食品药品监督管理局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《关于禁止餐饮服务单位采购、贮存、使用食品添加剂亚硝酸盐的公告》（卫生部公告 2012 年第 10 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8038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 w14:paraId="6C252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苯甲酸及其钠盐(以苯甲酸计)、山梨酸及其钾盐(以山梨酸计)、糖精钠(以糖精计)、亚硝酸盐(以亚硝酸钠计)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D9EA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蛋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制品</w:t>
      </w:r>
    </w:p>
    <w:p w14:paraId="1C8B7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B89B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2749-2015《食品安全国家标准 蛋与蛋制品》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29921-2021《食品安全国家标准 预包装食品中致病菌限量》、产品明示标准及质量要求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3902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7ACC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苯甲酸及其钠盐(以苯甲酸计)、大肠菌群、菌落总数、铅(以Pb计)、沙门氏菌、山梨酸及其钾盐(以山梨酸计)。</w:t>
      </w:r>
    </w:p>
    <w:p w14:paraId="3702A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 w14:paraId="368B5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CCC1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 w14:paraId="374D2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AE47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二氧化硫残留量、铝的残留量(干样品，以Al计)。</w:t>
      </w:r>
    </w:p>
    <w:p w14:paraId="55278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酒类</w:t>
      </w:r>
    </w:p>
    <w:p w14:paraId="0B187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00F61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2757-2012《食品安全国家标准 蒸馏酒及其配制酒》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851D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A608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甲醇(按100％酒精度折算)、氰化物(以HCN计)(按100％酒精度折算)、三氯蔗糖、糖精钠(以糖精计)、甜蜜素(以环己基氨基磺酸计)。</w:t>
      </w:r>
    </w:p>
    <w:p w14:paraId="021EA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 w14:paraId="6FD31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2E676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2761-2017《食品安全国家标准 食品中真菌毒素限量》、GB 2762-2017《食品安全国家标准 食品中污染物限量》、Q/XSL 0001S-2021《挂面》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85E9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377D6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镉(以Cd计)、黄曲霉毒素B₁、铅(以Pb计)、脱氢乙酸及其钠盐(以脱氢乙酸计)、玉米赤霉烯酮、赭曲霉毒素A。</w:t>
      </w:r>
    </w:p>
    <w:p w14:paraId="1C724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 w14:paraId="13777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6252B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ABD9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629C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苯甲酸及其钠盐(以苯甲酸计)、山梨酸及其钾盐(以山梨酸计)、糖精钠(以糖精计)、亚硝酸盐(以亚硝酸钠计)。</w:t>
      </w:r>
    </w:p>
    <w:p w14:paraId="660CE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 w14:paraId="0E137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E3A9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4247F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4AE9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苯甲酸及其钠盐(以苯甲酸计)、铅(以Pb计)、山梨酸及其钾盐(以山梨酸计)、糖精钠(以糖精计)、甜蜜素(以环己基氨基磺酸计)、脱氢乙酸及其钠盐(以脱氢乙酸计)、亚硝酸盐(以NaNO₂计)。</w:t>
      </w:r>
    </w:p>
    <w:p w14:paraId="73D4E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八、调味品</w:t>
      </w:r>
    </w:p>
    <w:p w14:paraId="4C06A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3FFA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2719-2018《食品安全国家标准 食醋》、GB 2760-2014《食品安全国家标准 食品添加剂使用标准》、GB/T 18187-2000《酿造食醋》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32AE7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9DAC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苯甲酸及其钠盐（以苯甲酸计）、菌落总数、山梨酸及其钾盐(以山梨酸计)、糖精钠(以糖精计)、脱氢乙酸及其钠盐(以脱氢乙酸计)、总酸(以乙酸计)。</w:t>
      </w:r>
    </w:p>
    <w:p w14:paraId="57E83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九、食用农产品</w:t>
      </w:r>
    </w:p>
    <w:p w14:paraId="3070C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03E4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19300-2014《食品安全国家标准 坚果与籽类食品》、GB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食品中兽药最大残留限量》、农业农村部公告第250号《食品动物中禁止使用的药品及其他化合物清单》、整顿办函[2010]50号《食品中可能违法添加的非食用物质和易滥用的食品添加剂名单(第四批)》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68B27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D7EC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醚甲环唑、吡虫啉、地美硝唑、地塞米松、地西泮、恩诺沙星、呋喃唑酮代谢物、氟虫腈、镉(以Cd计)、铬(以Cr计)、过氧化值(以脂肪计)、黄曲霉毒素B₁、磺胺类(总量)、甲硝唑、克伦特罗、孔雀石绿、莱克多巴胺、氯霉素、铅(以Pb计)、沙丁胺醇、酸价(以脂肪计)(KOH)、赭曲霉毒素A。</w:t>
      </w:r>
    </w:p>
    <w:p w14:paraId="5457C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6880725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40579C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1402</Words>
  <Characters>1646</Characters>
  <Lines>18</Lines>
  <Paragraphs>5</Paragraphs>
  <TotalTime>0</TotalTime>
  <ScaleCrop>false</ScaleCrop>
  <LinksUpToDate>false</LinksUpToDate>
  <CharactersWithSpaces>1694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2025-08-14T01:57:02Z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257CD373D57A48EAA3057A13F02523AF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