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06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</w:p>
    <w:p w14:paraId="6ADD58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9"/>
        <w:rPr>
          <w:rFonts w:hint="eastAsia" w:ascii="方正小标宋简体" w:hAnsi="Arial" w:eastAsia="方正小标宋简体" w:cs="Arial"/>
          <w:color w:val="auto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auto"/>
          <w:kern w:val="0"/>
          <w:sz w:val="44"/>
          <w:szCs w:val="44"/>
        </w:rPr>
        <w:t>西安市灞桥区行政审批服务局</w:t>
      </w:r>
    </w:p>
    <w:p w14:paraId="17A8D3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9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Arial" w:eastAsia="方正小标宋简体" w:cs="Arial"/>
          <w:color w:val="auto"/>
          <w:kern w:val="0"/>
          <w:sz w:val="44"/>
          <w:szCs w:val="44"/>
          <w:lang w:val="en-US" w:eastAsia="zh-CN"/>
        </w:rPr>
        <w:t>关于办学许可证废止公告</w:t>
      </w:r>
    </w:p>
    <w:p w14:paraId="1C0DD8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5A4701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《中华人民共和国民办教育促进法实施条例》第五十条规定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灞桥区洪庆街道天天幼儿园等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3家民办学校因无实际招生、办学行为，且办学许可证已到期，故其办学许可证自然废止，现予公告，具体名单见附件。请贵幼儿园自行组织清算后，向登记机关办理注销登记。</w:t>
      </w:r>
    </w:p>
    <w:p w14:paraId="280CED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CB11C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附件：办学许可证废止名单</w:t>
      </w:r>
    </w:p>
    <w:p w14:paraId="2B82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E1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DB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0C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西安市灞桥区行政审批服务局</w:t>
      </w:r>
    </w:p>
    <w:p w14:paraId="5905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2024年7月15日</w:t>
      </w:r>
    </w:p>
    <w:p w14:paraId="4718EEB3">
      <w:pPr>
        <w:keepNext w:val="0"/>
        <w:keepLines w:val="0"/>
        <w:pageBreakBefore w:val="0"/>
        <w:tabs>
          <w:tab w:val="left" w:pos="7360"/>
          <w:tab w:val="left" w:pos="7560"/>
          <w:tab w:val="left" w:pos="8190"/>
        </w:tabs>
        <w:kinsoku/>
        <w:wordWrap w:val="0"/>
        <w:overflowPunct/>
        <w:topLinePunct/>
        <w:autoSpaceDE/>
        <w:autoSpaceDN/>
        <w:bidi w:val="0"/>
        <w:adjustRightInd w:val="0"/>
        <w:snapToGrid/>
        <w:spacing w:line="500" w:lineRule="exact"/>
        <w:ind w:right="60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247" w:left="1588" w:header="851" w:footer="1588" w:gutter="0"/>
          <w:pgNumType w:fmt="decimal" w:start="2"/>
          <w:cols w:space="720" w:num="1"/>
          <w:docGrid w:type="lines" w:linePitch="435" w:charSpace="0"/>
        </w:sectPr>
      </w:pPr>
    </w:p>
    <w:p w14:paraId="33D7A823">
      <w:pPr>
        <w:widowControl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</w:p>
    <w:p w14:paraId="032B7BD9">
      <w:pPr>
        <w:widowControl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</w:rPr>
      </w:pPr>
    </w:p>
    <w:p w14:paraId="1AE75661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snapToGrid/>
        <w:spacing w:line="500" w:lineRule="exact"/>
        <w:jc w:val="center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办学许可证废止名单</w:t>
      </w:r>
    </w:p>
    <w:tbl>
      <w:tblPr>
        <w:tblStyle w:val="6"/>
        <w:tblpPr w:leftFromText="180" w:rightFromText="180" w:vertAnchor="text" w:horzAnchor="page" w:tblpXSpec="center" w:tblpY="697"/>
        <w:tblOverlap w:val="never"/>
        <w:tblW w:w="13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83"/>
        <w:gridCol w:w="1684"/>
        <w:gridCol w:w="3637"/>
        <w:gridCol w:w="3839"/>
      </w:tblGrid>
      <w:tr w14:paraId="37AD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 w14:paraId="096E2F8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383" w:type="dxa"/>
            <w:vAlign w:val="center"/>
          </w:tcPr>
          <w:p w14:paraId="113C029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学校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1684" w:type="dxa"/>
            <w:vAlign w:val="center"/>
          </w:tcPr>
          <w:p w14:paraId="11757D2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法定代表人</w:t>
            </w:r>
          </w:p>
        </w:tc>
        <w:tc>
          <w:tcPr>
            <w:tcW w:w="3637" w:type="dxa"/>
            <w:vAlign w:val="center"/>
          </w:tcPr>
          <w:p w14:paraId="0EB410E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有效期限</w:t>
            </w:r>
          </w:p>
        </w:tc>
        <w:tc>
          <w:tcPr>
            <w:tcW w:w="3839" w:type="dxa"/>
            <w:vAlign w:val="center"/>
          </w:tcPr>
          <w:p w14:paraId="05EFB6A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val="en-US" w:eastAsia="zh-CN"/>
              </w:rPr>
              <w:t>地址</w:t>
            </w:r>
          </w:p>
        </w:tc>
      </w:tr>
      <w:tr w14:paraId="71A9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 w14:paraId="23184960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383" w:type="dxa"/>
            <w:vAlign w:val="center"/>
          </w:tcPr>
          <w:p w14:paraId="41B7A4C9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灞桥区洪庆街道贝乐佳幼儿园</w:t>
            </w:r>
          </w:p>
        </w:tc>
        <w:tc>
          <w:tcPr>
            <w:tcW w:w="1684" w:type="dxa"/>
            <w:vAlign w:val="center"/>
          </w:tcPr>
          <w:p w14:paraId="6321B4B3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李珍</w:t>
            </w:r>
          </w:p>
        </w:tc>
        <w:tc>
          <w:tcPr>
            <w:tcW w:w="3637" w:type="dxa"/>
            <w:vAlign w:val="center"/>
          </w:tcPr>
          <w:p w14:paraId="7DAC43E5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2020年4月7日-2023年4月6日</w:t>
            </w:r>
          </w:p>
        </w:tc>
        <w:tc>
          <w:tcPr>
            <w:tcW w:w="3839" w:type="dxa"/>
            <w:vAlign w:val="center"/>
          </w:tcPr>
          <w:p w14:paraId="7374147F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灞桥区洪庆街道枣官瓦村</w:t>
            </w:r>
          </w:p>
        </w:tc>
      </w:tr>
      <w:tr w14:paraId="1AB9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 w14:paraId="733079F0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383" w:type="dxa"/>
            <w:vAlign w:val="center"/>
          </w:tcPr>
          <w:p w14:paraId="3BFFD866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灞桥区洪庆街道天天幼儿园</w:t>
            </w:r>
          </w:p>
        </w:tc>
        <w:tc>
          <w:tcPr>
            <w:tcW w:w="1684" w:type="dxa"/>
            <w:vAlign w:val="center"/>
          </w:tcPr>
          <w:p w14:paraId="34196895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李娜</w:t>
            </w:r>
          </w:p>
        </w:tc>
        <w:tc>
          <w:tcPr>
            <w:tcW w:w="3637" w:type="dxa"/>
            <w:vAlign w:val="center"/>
          </w:tcPr>
          <w:p w14:paraId="323ED88D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2020年5月27日-2023年5月26日</w:t>
            </w:r>
          </w:p>
        </w:tc>
        <w:tc>
          <w:tcPr>
            <w:tcW w:w="3839" w:type="dxa"/>
            <w:vAlign w:val="center"/>
          </w:tcPr>
          <w:p w14:paraId="65104A4B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灞桥区洪庆十字东100米（洪庆煤场）</w:t>
            </w:r>
          </w:p>
        </w:tc>
      </w:tr>
      <w:tr w14:paraId="3FE8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 w14:paraId="22111DD4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383" w:type="dxa"/>
            <w:vAlign w:val="center"/>
          </w:tcPr>
          <w:p w14:paraId="2A7EAE52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灞桥区洪庆街道小天使幼儿园</w:t>
            </w:r>
          </w:p>
        </w:tc>
        <w:tc>
          <w:tcPr>
            <w:tcW w:w="1684" w:type="dxa"/>
            <w:vAlign w:val="center"/>
          </w:tcPr>
          <w:p w14:paraId="399348E9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王再娟</w:t>
            </w:r>
          </w:p>
        </w:tc>
        <w:tc>
          <w:tcPr>
            <w:tcW w:w="3637" w:type="dxa"/>
            <w:vAlign w:val="center"/>
          </w:tcPr>
          <w:p w14:paraId="6EC9AF33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2020年5月27日-2023年5月26日</w:t>
            </w:r>
          </w:p>
        </w:tc>
        <w:tc>
          <w:tcPr>
            <w:tcW w:w="3839" w:type="dxa"/>
            <w:vAlign w:val="center"/>
          </w:tcPr>
          <w:p w14:paraId="431EC4E6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灞桥区洪庆街办田王新村</w:t>
            </w:r>
          </w:p>
        </w:tc>
      </w:tr>
    </w:tbl>
    <w:p w14:paraId="36010F5D">
      <w:pPr>
        <w:jc w:val="center"/>
        <w:rPr>
          <w:rFonts w:hint="eastAsia" w:ascii="仿宋_GB2312" w:hAnsi="仿宋" w:eastAsia="仿宋_GB2312" w:cs="宋体"/>
          <w:color w:val="auto"/>
          <w:kern w:val="0"/>
          <w:sz w:val="21"/>
          <w:szCs w:val="21"/>
          <w:lang w:val="en-US" w:eastAsia="zh-CN" w:bidi="ar-SA"/>
        </w:rPr>
      </w:pPr>
    </w:p>
    <w:p w14:paraId="26E6B32A">
      <w:pPr>
        <w:jc w:val="both"/>
        <w:rPr>
          <w:rFonts w:hint="eastAsia" w:ascii="仿宋_GB2312" w:hAnsi="仿宋" w:eastAsia="仿宋_GB2312" w:cs="宋体"/>
          <w:color w:val="auto"/>
          <w:kern w:val="0"/>
          <w:sz w:val="21"/>
          <w:szCs w:val="21"/>
          <w:lang w:val="en-US" w:eastAsia="zh-CN" w:bidi="ar-SA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2098" w:right="1474" w:bottom="1247" w:left="1587" w:header="851" w:footer="992" w:gutter="0"/>
      <w:pgNumType w:fmt="decimal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76043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96FE2">
    <w:pPr>
      <w:pStyle w:val="3"/>
      <w:ind w:right="225" w:rightChars="107"/>
      <w:rPr>
        <w:rStyle w:val="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38100</wp:posOffset>
              </wp:positionV>
              <wp:extent cx="995045" cy="30861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4BA5D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3pt;height:24.3pt;width:78.35pt;mso-position-horizontal-relative:margin;z-index:251659264;mso-width-relative:page;mso-height-relative:page;" filled="f" stroked="f" coordsize="21600,21600" o:gfxdata="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lt6KNUAAAAGAQAADwAAAAAAAAABACAAAAAiAAAAZHJzL2Rvd25yZXYueG1sUEsB&#10;AhQAFAAAAAgAh07iQCpvmgs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44BA5D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CD0EF7F">
    <w:pPr>
      <w:pStyle w:val="3"/>
      <w:tabs>
        <w:tab w:val="left" w:pos="8640"/>
      </w:tabs>
      <w:ind w:right="204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FC357">
    <w:pPr>
      <w:pStyle w:val="3"/>
      <w:framePr w:wrap="around" w:vAnchor="text" w:hAnchor="margin" w:xAlign="outside" w:y="1"/>
      <w:rPr>
        <w:rStyle w:val="8"/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</w:p>
  <w:p w14:paraId="1DB1634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C590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8EF1A">
    <w:pPr>
      <w:pStyle w:val="4"/>
    </w:pPr>
  </w:p>
  <w:p w14:paraId="619D5E84">
    <w:pPr>
      <w:pStyle w:val="4"/>
    </w:pPr>
  </w:p>
  <w:p w14:paraId="2DCC3780">
    <w:pPr>
      <w:pStyle w:val="4"/>
    </w:pPr>
  </w:p>
  <w:p w14:paraId="30863FAE">
    <w:pPr>
      <w:pStyle w:val="4"/>
      <w:jc w:val="both"/>
    </w:pPr>
  </w:p>
  <w:p w14:paraId="1145BC0F">
    <w:pPr>
      <w:pStyle w:val="4"/>
      <w:spacing w:line="14" w:lineRule="exact"/>
    </w:pPr>
  </w:p>
  <w:p w14:paraId="5E296EFE">
    <w:pPr>
      <w:pStyle w:val="4"/>
      <w:spacing w:line="14" w:lineRule="exact"/>
    </w:pPr>
  </w:p>
  <w:p w14:paraId="1B9A3766">
    <w:pPr>
      <w:pStyle w:val="4"/>
      <w:spacing w:line="14" w:lineRule="exact"/>
    </w:pPr>
  </w:p>
  <w:p w14:paraId="0CCEBFD8">
    <w:pPr>
      <w:pStyle w:val="4"/>
      <w:spacing w:line="14" w:lineRule="exact"/>
    </w:pPr>
  </w:p>
  <w:p w14:paraId="3DE05775">
    <w:pPr>
      <w:pStyle w:val="4"/>
      <w:spacing w:line="14" w:lineRule="exact"/>
    </w:pPr>
  </w:p>
  <w:p w14:paraId="3DD9A2C6">
    <w:pPr>
      <w:pStyle w:val="4"/>
      <w:spacing w:line="14" w:lineRule="exact"/>
    </w:pPr>
  </w:p>
  <w:p w14:paraId="1F0B92E3">
    <w:pPr>
      <w:pStyle w:val="4"/>
      <w:spacing w:line="14" w:lineRule="exact"/>
    </w:pPr>
  </w:p>
  <w:p w14:paraId="26B6BEE7">
    <w:pPr>
      <w:pStyle w:val="4"/>
      <w:spacing w:line="14" w:lineRule="exact"/>
    </w:pPr>
  </w:p>
  <w:p w14:paraId="25E2C3A7">
    <w:pPr>
      <w:pStyle w:val="4"/>
      <w:spacing w:line="14" w:lineRule="exact"/>
    </w:pPr>
  </w:p>
  <w:p w14:paraId="36C22E63">
    <w:pPr>
      <w:pStyle w:val="4"/>
      <w:spacing w:line="14" w:lineRule="exact"/>
    </w:pPr>
  </w:p>
  <w:p w14:paraId="515D1592">
    <w:pPr>
      <w:pStyle w:val="4"/>
      <w:spacing w:line="14" w:lineRule="exact"/>
    </w:pPr>
  </w:p>
  <w:p w14:paraId="4C096A88">
    <w:pPr>
      <w:pStyle w:val="4"/>
      <w:spacing w:line="14" w:lineRule="exact"/>
    </w:pPr>
  </w:p>
  <w:p w14:paraId="4C9A9BF5">
    <w:pPr>
      <w:pStyle w:val="4"/>
      <w:spacing w:line="14" w:lineRule="exact"/>
    </w:pPr>
  </w:p>
  <w:p w14:paraId="3CCB8394">
    <w:pPr>
      <w:pStyle w:val="4"/>
      <w:spacing w:line="14" w:lineRule="exact"/>
    </w:pPr>
  </w:p>
  <w:p w14:paraId="19AFF6D7">
    <w:pPr>
      <w:pStyle w:val="4"/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855F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DlkZTBkMmE4MjZiYmI4NjA2NWEzYmIwOGY4YzkifQ=="/>
  </w:docVars>
  <w:rsids>
    <w:rsidRoot w:val="00172A27"/>
    <w:rsid w:val="00033145"/>
    <w:rsid w:val="00067B2C"/>
    <w:rsid w:val="000B0EA9"/>
    <w:rsid w:val="002F653C"/>
    <w:rsid w:val="003979B3"/>
    <w:rsid w:val="004636B8"/>
    <w:rsid w:val="00542E00"/>
    <w:rsid w:val="00621578"/>
    <w:rsid w:val="00623D9E"/>
    <w:rsid w:val="007410EA"/>
    <w:rsid w:val="007B0FAE"/>
    <w:rsid w:val="00903521"/>
    <w:rsid w:val="009F2F9C"/>
    <w:rsid w:val="00B70C9D"/>
    <w:rsid w:val="00CA497B"/>
    <w:rsid w:val="00F07296"/>
    <w:rsid w:val="01AD19E8"/>
    <w:rsid w:val="01DA72B6"/>
    <w:rsid w:val="02AF5170"/>
    <w:rsid w:val="03341853"/>
    <w:rsid w:val="034C1A26"/>
    <w:rsid w:val="038D624C"/>
    <w:rsid w:val="03B47C9E"/>
    <w:rsid w:val="03B61E6E"/>
    <w:rsid w:val="04244669"/>
    <w:rsid w:val="0431094A"/>
    <w:rsid w:val="04B709C6"/>
    <w:rsid w:val="05521B86"/>
    <w:rsid w:val="07FC3953"/>
    <w:rsid w:val="08195FA2"/>
    <w:rsid w:val="0849494A"/>
    <w:rsid w:val="08542D16"/>
    <w:rsid w:val="08AE299A"/>
    <w:rsid w:val="08C37899"/>
    <w:rsid w:val="0A447C53"/>
    <w:rsid w:val="0A9F2C39"/>
    <w:rsid w:val="0AE830DF"/>
    <w:rsid w:val="0B67722D"/>
    <w:rsid w:val="0BE13969"/>
    <w:rsid w:val="0C74659D"/>
    <w:rsid w:val="0CA63533"/>
    <w:rsid w:val="0CB53C79"/>
    <w:rsid w:val="0CD74D1B"/>
    <w:rsid w:val="0DB04B4D"/>
    <w:rsid w:val="0DC85E1C"/>
    <w:rsid w:val="0E1260B8"/>
    <w:rsid w:val="0E315D0F"/>
    <w:rsid w:val="0EF81EE2"/>
    <w:rsid w:val="0F26713F"/>
    <w:rsid w:val="0F2E5056"/>
    <w:rsid w:val="110874AA"/>
    <w:rsid w:val="11A35920"/>
    <w:rsid w:val="125877BD"/>
    <w:rsid w:val="128B4A9F"/>
    <w:rsid w:val="12D82B29"/>
    <w:rsid w:val="13180B22"/>
    <w:rsid w:val="13C95DDF"/>
    <w:rsid w:val="14001CCC"/>
    <w:rsid w:val="145140C5"/>
    <w:rsid w:val="14AE7661"/>
    <w:rsid w:val="14B21F13"/>
    <w:rsid w:val="1629662A"/>
    <w:rsid w:val="166827BC"/>
    <w:rsid w:val="167F4B15"/>
    <w:rsid w:val="16E5051B"/>
    <w:rsid w:val="17107645"/>
    <w:rsid w:val="176771C7"/>
    <w:rsid w:val="17A155C0"/>
    <w:rsid w:val="17DB17C6"/>
    <w:rsid w:val="17DC5251"/>
    <w:rsid w:val="18472471"/>
    <w:rsid w:val="187611AE"/>
    <w:rsid w:val="18AB5CB6"/>
    <w:rsid w:val="18B64C75"/>
    <w:rsid w:val="18E6621E"/>
    <w:rsid w:val="190F799B"/>
    <w:rsid w:val="19244BA8"/>
    <w:rsid w:val="19E931F9"/>
    <w:rsid w:val="1A15089E"/>
    <w:rsid w:val="1BD03A1B"/>
    <w:rsid w:val="1C321F30"/>
    <w:rsid w:val="1C717CB3"/>
    <w:rsid w:val="1C8C2F5C"/>
    <w:rsid w:val="1CAB3748"/>
    <w:rsid w:val="1CB411B8"/>
    <w:rsid w:val="1CEE4913"/>
    <w:rsid w:val="1D526E45"/>
    <w:rsid w:val="1EAA60C8"/>
    <w:rsid w:val="1F3348BF"/>
    <w:rsid w:val="1FC455C0"/>
    <w:rsid w:val="208952E9"/>
    <w:rsid w:val="217700BE"/>
    <w:rsid w:val="219F7225"/>
    <w:rsid w:val="2258231D"/>
    <w:rsid w:val="2571643F"/>
    <w:rsid w:val="258F04C6"/>
    <w:rsid w:val="25A100EE"/>
    <w:rsid w:val="25F27417"/>
    <w:rsid w:val="27FE17C0"/>
    <w:rsid w:val="28D17E80"/>
    <w:rsid w:val="29021603"/>
    <w:rsid w:val="2920446F"/>
    <w:rsid w:val="295D1CD9"/>
    <w:rsid w:val="299B6263"/>
    <w:rsid w:val="29D564EC"/>
    <w:rsid w:val="29DF0736"/>
    <w:rsid w:val="29E4280F"/>
    <w:rsid w:val="2B2A60CA"/>
    <w:rsid w:val="2B6938D4"/>
    <w:rsid w:val="2B7755AC"/>
    <w:rsid w:val="2C21238B"/>
    <w:rsid w:val="2C4E20C4"/>
    <w:rsid w:val="2C8C12D4"/>
    <w:rsid w:val="2CED2EA0"/>
    <w:rsid w:val="2DC55FE1"/>
    <w:rsid w:val="2EC20F67"/>
    <w:rsid w:val="2F093B3A"/>
    <w:rsid w:val="305C0935"/>
    <w:rsid w:val="309565B1"/>
    <w:rsid w:val="30D4157F"/>
    <w:rsid w:val="313662EA"/>
    <w:rsid w:val="31CB66FF"/>
    <w:rsid w:val="329D0A43"/>
    <w:rsid w:val="32E75442"/>
    <w:rsid w:val="33480C27"/>
    <w:rsid w:val="34063F5E"/>
    <w:rsid w:val="344830A4"/>
    <w:rsid w:val="34E00814"/>
    <w:rsid w:val="35BC6F31"/>
    <w:rsid w:val="35EA17E0"/>
    <w:rsid w:val="36275C0F"/>
    <w:rsid w:val="36BC741D"/>
    <w:rsid w:val="36ED7436"/>
    <w:rsid w:val="374D2887"/>
    <w:rsid w:val="375825D0"/>
    <w:rsid w:val="3792460F"/>
    <w:rsid w:val="37BA552C"/>
    <w:rsid w:val="37EE7397"/>
    <w:rsid w:val="380B45D2"/>
    <w:rsid w:val="39316889"/>
    <w:rsid w:val="3A3763EC"/>
    <w:rsid w:val="3A3A4815"/>
    <w:rsid w:val="3A8A33E7"/>
    <w:rsid w:val="3A8E346E"/>
    <w:rsid w:val="3ABF06F5"/>
    <w:rsid w:val="3B0E7A32"/>
    <w:rsid w:val="3B5F2B59"/>
    <w:rsid w:val="3B6819EA"/>
    <w:rsid w:val="3BA7156A"/>
    <w:rsid w:val="3BB4476B"/>
    <w:rsid w:val="3BE074EA"/>
    <w:rsid w:val="3BE20F5A"/>
    <w:rsid w:val="3BF11E89"/>
    <w:rsid w:val="3BF94D43"/>
    <w:rsid w:val="3C182A7A"/>
    <w:rsid w:val="3CF77A2E"/>
    <w:rsid w:val="3D350453"/>
    <w:rsid w:val="3D377E87"/>
    <w:rsid w:val="3D48017A"/>
    <w:rsid w:val="3F121101"/>
    <w:rsid w:val="40807C84"/>
    <w:rsid w:val="412669DD"/>
    <w:rsid w:val="41322A13"/>
    <w:rsid w:val="41BD19C7"/>
    <w:rsid w:val="42417305"/>
    <w:rsid w:val="42A544ED"/>
    <w:rsid w:val="442F70C5"/>
    <w:rsid w:val="44CF5BAB"/>
    <w:rsid w:val="4518248C"/>
    <w:rsid w:val="45627CD1"/>
    <w:rsid w:val="456D4CCD"/>
    <w:rsid w:val="4619797B"/>
    <w:rsid w:val="46BD6654"/>
    <w:rsid w:val="46FC35D7"/>
    <w:rsid w:val="48BE75B9"/>
    <w:rsid w:val="48F04A30"/>
    <w:rsid w:val="4949286C"/>
    <w:rsid w:val="49B5141D"/>
    <w:rsid w:val="4A6D4753"/>
    <w:rsid w:val="4A71244A"/>
    <w:rsid w:val="4B416689"/>
    <w:rsid w:val="4C707AF0"/>
    <w:rsid w:val="4D202AF8"/>
    <w:rsid w:val="4D7F3A09"/>
    <w:rsid w:val="4DB13FCD"/>
    <w:rsid w:val="4DB6749C"/>
    <w:rsid w:val="4E17611A"/>
    <w:rsid w:val="4ED94440"/>
    <w:rsid w:val="4EE52F59"/>
    <w:rsid w:val="4F6E6F73"/>
    <w:rsid w:val="4FF3639A"/>
    <w:rsid w:val="50CA357C"/>
    <w:rsid w:val="50E53FCB"/>
    <w:rsid w:val="50EF1639"/>
    <w:rsid w:val="51B041FC"/>
    <w:rsid w:val="51B62BD3"/>
    <w:rsid w:val="51E700C4"/>
    <w:rsid w:val="51FC0E8B"/>
    <w:rsid w:val="52074CBE"/>
    <w:rsid w:val="52115858"/>
    <w:rsid w:val="52634B61"/>
    <w:rsid w:val="52F3739E"/>
    <w:rsid w:val="53975B9C"/>
    <w:rsid w:val="54102741"/>
    <w:rsid w:val="545B441E"/>
    <w:rsid w:val="54E3529A"/>
    <w:rsid w:val="54F104A5"/>
    <w:rsid w:val="55544674"/>
    <w:rsid w:val="569056CC"/>
    <w:rsid w:val="56B77760"/>
    <w:rsid w:val="56BF6006"/>
    <w:rsid w:val="56ED100A"/>
    <w:rsid w:val="57A70E6C"/>
    <w:rsid w:val="57C43DED"/>
    <w:rsid w:val="588953DF"/>
    <w:rsid w:val="58DC3218"/>
    <w:rsid w:val="59986102"/>
    <w:rsid w:val="5AF878E2"/>
    <w:rsid w:val="5B0B6C85"/>
    <w:rsid w:val="5B4058F8"/>
    <w:rsid w:val="5BBE57AB"/>
    <w:rsid w:val="5C3B71FD"/>
    <w:rsid w:val="5CD42B7A"/>
    <w:rsid w:val="5D5E2CC2"/>
    <w:rsid w:val="5D8F78BB"/>
    <w:rsid w:val="5E0A4129"/>
    <w:rsid w:val="5E7770D5"/>
    <w:rsid w:val="5EBF1E2F"/>
    <w:rsid w:val="5F5E0C29"/>
    <w:rsid w:val="5FDA2ED8"/>
    <w:rsid w:val="60015DC6"/>
    <w:rsid w:val="603C39A8"/>
    <w:rsid w:val="60432E85"/>
    <w:rsid w:val="604D3DD8"/>
    <w:rsid w:val="60E64E71"/>
    <w:rsid w:val="6132798E"/>
    <w:rsid w:val="615760B2"/>
    <w:rsid w:val="620909FD"/>
    <w:rsid w:val="62205AB5"/>
    <w:rsid w:val="62883F8E"/>
    <w:rsid w:val="62F37611"/>
    <w:rsid w:val="644910D2"/>
    <w:rsid w:val="6477447A"/>
    <w:rsid w:val="64796B34"/>
    <w:rsid w:val="64BF1F18"/>
    <w:rsid w:val="65A431AA"/>
    <w:rsid w:val="66182BC8"/>
    <w:rsid w:val="66E1728F"/>
    <w:rsid w:val="67477532"/>
    <w:rsid w:val="67A61792"/>
    <w:rsid w:val="697C45A1"/>
    <w:rsid w:val="6AC93658"/>
    <w:rsid w:val="6B0E6640"/>
    <w:rsid w:val="6B3C5DEF"/>
    <w:rsid w:val="6B8D2D54"/>
    <w:rsid w:val="6BEE74AE"/>
    <w:rsid w:val="6C025072"/>
    <w:rsid w:val="6C0E7985"/>
    <w:rsid w:val="6C962F3D"/>
    <w:rsid w:val="6D033370"/>
    <w:rsid w:val="6D535020"/>
    <w:rsid w:val="6DD30FAF"/>
    <w:rsid w:val="6E0A48C6"/>
    <w:rsid w:val="6EDE39AE"/>
    <w:rsid w:val="6F1807FB"/>
    <w:rsid w:val="6F2C56E7"/>
    <w:rsid w:val="6F4840DE"/>
    <w:rsid w:val="6F4C236F"/>
    <w:rsid w:val="705967E3"/>
    <w:rsid w:val="70983DF4"/>
    <w:rsid w:val="70C613F6"/>
    <w:rsid w:val="71223A72"/>
    <w:rsid w:val="72FD2A39"/>
    <w:rsid w:val="73E012F7"/>
    <w:rsid w:val="741424E4"/>
    <w:rsid w:val="744D6E10"/>
    <w:rsid w:val="746D5D3E"/>
    <w:rsid w:val="74986874"/>
    <w:rsid w:val="749B3EEF"/>
    <w:rsid w:val="74A848EC"/>
    <w:rsid w:val="7548140C"/>
    <w:rsid w:val="758055CF"/>
    <w:rsid w:val="758729CC"/>
    <w:rsid w:val="76890C72"/>
    <w:rsid w:val="7695178D"/>
    <w:rsid w:val="78956769"/>
    <w:rsid w:val="790D54F1"/>
    <w:rsid w:val="794208F7"/>
    <w:rsid w:val="79C02B65"/>
    <w:rsid w:val="79CA4A34"/>
    <w:rsid w:val="7B4B6B0A"/>
    <w:rsid w:val="7B5415F5"/>
    <w:rsid w:val="7C674F68"/>
    <w:rsid w:val="7D4A2915"/>
    <w:rsid w:val="7D4C4D39"/>
    <w:rsid w:val="7E580279"/>
    <w:rsid w:val="7EB30370"/>
    <w:rsid w:val="7F6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495</Words>
  <Characters>558</Characters>
  <Lines>3</Lines>
  <Paragraphs>1</Paragraphs>
  <TotalTime>49</TotalTime>
  <ScaleCrop>false</ScaleCrop>
  <LinksUpToDate>false</LinksUpToDate>
  <CharactersWithSpaces>605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2020-01-21T00:47:00Z</dcterms:created>
  <dc:creator>lenovo</dc:creator>
  <cp:lastModifiedBy>张延</cp:lastModifiedBy>
  <cp:lastPrinted>2024-07-15T07:30:14Z</cp:lastPrinted>
  <dcterms:modified xsi:type="dcterms:W3CDTF">2024-07-15T08:02:39Z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5918C134031943669631B604A0F0A695_13</vt:lpwstr>
  </property>
</Properties>
</file>