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outlineLvl w:val="9"/>
        <w:rPr>
          <w:rFonts w:hint="eastAsia" w:ascii="方正小标宋简体" w:hAnsi="Arial" w:eastAsia="方正小标宋简体" w:cs="Arial"/>
          <w:color w:val="auto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auto"/>
          <w:kern w:val="0"/>
          <w:sz w:val="44"/>
          <w:szCs w:val="44"/>
        </w:rPr>
        <w:t>西安市灞桥区行政审批服务局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outlineLvl w:val="9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Arial" w:eastAsia="方正小标宋简体" w:cs="Arial"/>
          <w:color w:val="auto"/>
          <w:kern w:val="0"/>
          <w:sz w:val="44"/>
          <w:szCs w:val="44"/>
          <w:lang w:val="en-US" w:eastAsia="zh-CN"/>
        </w:rPr>
        <w:t>关于办学许可证废止公告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29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《中华人民共和国民办教育促进法实施条例》第五十条规定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灞桥区红旗街道五星美好幼儿园等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7家民办学校因无实际招生、办学行为，且办学许可证已到期，故其办学许可证自然废止，现予公告，具体名单见附件。请贵幼儿园自行组织清算后，向登记机关办理注销登记。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29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29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附件：办学许可证废止名单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西安市灞桥区行政审批服务局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2024年3月11日</w:t>
      </w:r>
    </w:p>
    <w:p>
      <w:pPr>
        <w:keepNext w:val="0"/>
        <w:keepLines w:val="0"/>
        <w:pageBreakBefore w:val="0"/>
        <w:tabs>
          <w:tab w:val="left" w:pos="7360"/>
          <w:tab w:val="left" w:pos="7560"/>
          <w:tab w:val="left" w:pos="8190"/>
        </w:tabs>
        <w:kinsoku/>
        <w:wordWrap w:val="0"/>
        <w:overflowPunct/>
        <w:topLinePunct/>
        <w:autoSpaceDE/>
        <w:autoSpaceDN/>
        <w:bidi w:val="0"/>
        <w:adjustRightInd w:val="0"/>
        <w:snapToGrid/>
        <w:spacing w:line="500" w:lineRule="exact"/>
        <w:ind w:right="600"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247" w:left="1588" w:header="851" w:footer="1588" w:gutter="0"/>
          <w:pgNumType w:fmt="decimal" w:start="2"/>
          <w:cols w:space="720" w:num="1"/>
          <w:docGrid w:type="lines" w:linePitch="435" w:charSpace="0"/>
        </w:sectPr>
      </w:pPr>
    </w:p>
    <w:p>
      <w:pPr>
        <w:widowControl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</w:t>
      </w:r>
    </w:p>
    <w:p>
      <w:pPr>
        <w:widowControl/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snapToGrid/>
        <w:spacing w:line="500" w:lineRule="exact"/>
        <w:jc w:val="center"/>
        <w:textAlignment w:val="auto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办学许可证废止名单</w:t>
      </w:r>
    </w:p>
    <w:tbl>
      <w:tblPr>
        <w:tblStyle w:val="6"/>
        <w:tblpPr w:leftFromText="180" w:rightFromText="180" w:vertAnchor="text" w:horzAnchor="page" w:tblpXSpec="center" w:tblpY="697"/>
        <w:tblOverlap w:val="never"/>
        <w:tblW w:w="13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383"/>
        <w:gridCol w:w="1684"/>
        <w:gridCol w:w="3637"/>
        <w:gridCol w:w="3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  <w:t>学校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</w:rPr>
              <w:t>名称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  <w:t>法定代表人</w:t>
            </w:r>
          </w:p>
        </w:tc>
        <w:tc>
          <w:tcPr>
            <w:tcW w:w="3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  <w:t>有效期限</w:t>
            </w:r>
          </w:p>
        </w:tc>
        <w:tc>
          <w:tcPr>
            <w:tcW w:w="3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灞桥区红旗街道五星美好幼儿园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贾黎雯</w:t>
            </w:r>
          </w:p>
        </w:tc>
        <w:tc>
          <w:tcPr>
            <w:tcW w:w="3637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2020年4月7日-2023年4月6日</w:t>
            </w:r>
          </w:p>
        </w:tc>
        <w:tc>
          <w:tcPr>
            <w:tcW w:w="383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灞桥区红旗街办三殿村11组新巷2号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灞桥区红旗街道南殿智慧树幼儿园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席玉梅</w:t>
            </w:r>
          </w:p>
        </w:tc>
        <w:tc>
          <w:tcPr>
            <w:tcW w:w="3637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2017年3月12日-2020年3月11日</w:t>
            </w:r>
          </w:p>
        </w:tc>
        <w:tc>
          <w:tcPr>
            <w:tcW w:w="383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西安市灞桥区红旗街道三殿村一组６号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灞桥区红旗街道湾子摇篮幼儿园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席青</w:t>
            </w:r>
          </w:p>
        </w:tc>
        <w:tc>
          <w:tcPr>
            <w:tcW w:w="3637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2020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日-2023年4月6日</w:t>
            </w:r>
          </w:p>
        </w:tc>
        <w:tc>
          <w:tcPr>
            <w:tcW w:w="3839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湾子村４２１号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灞桥区纺织城街道爱心幼儿园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高江华</w:t>
            </w:r>
          </w:p>
        </w:tc>
        <w:tc>
          <w:tcPr>
            <w:tcW w:w="363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17年</w:t>
            </w:r>
            <w:r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7日-2020年9月16日</w:t>
            </w:r>
          </w:p>
        </w:tc>
        <w:tc>
          <w:tcPr>
            <w:tcW w:w="3839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灞桥区枣园苏东明港３４号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灞桥区纺织城街道小天使幼儿园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王再娟</w:t>
            </w:r>
          </w:p>
        </w:tc>
        <w:tc>
          <w:tcPr>
            <w:tcW w:w="363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17年9月17日-2020年9月16日</w:t>
            </w:r>
          </w:p>
        </w:tc>
        <w:tc>
          <w:tcPr>
            <w:tcW w:w="3839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灞桥区纺织城街办枣园苏村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灞桥区灞桥街道培林幼儿园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张培培</w:t>
            </w:r>
          </w:p>
        </w:tc>
        <w:tc>
          <w:tcPr>
            <w:tcW w:w="363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15年7月29日-2016年7月28日</w:t>
            </w:r>
          </w:p>
        </w:tc>
        <w:tc>
          <w:tcPr>
            <w:tcW w:w="3839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灞桥街道豁口村一组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灞桥区狄寨街道诺凯德幼儿园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于养宏</w:t>
            </w:r>
          </w:p>
        </w:tc>
        <w:tc>
          <w:tcPr>
            <w:tcW w:w="363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0年5月21日-2023年4月6日</w:t>
            </w:r>
          </w:p>
        </w:tc>
        <w:tc>
          <w:tcPr>
            <w:tcW w:w="3839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灞桥区狄寨街道办小康村</w:t>
            </w:r>
          </w:p>
        </w:tc>
      </w:tr>
    </w:tbl>
    <w:p>
      <w:pPr>
        <w:jc w:val="center"/>
        <w:rPr>
          <w:rFonts w:hint="eastAsia" w:ascii="仿宋_GB2312" w:hAnsi="仿宋" w:eastAsia="仿宋_GB2312" w:cs="宋体"/>
          <w:color w:val="auto"/>
          <w:kern w:val="0"/>
          <w:sz w:val="21"/>
          <w:szCs w:val="21"/>
          <w:lang w:val="en-US" w:eastAsia="zh-CN" w:bidi="ar-SA"/>
        </w:rPr>
      </w:pPr>
    </w:p>
    <w:p>
      <w:pPr>
        <w:jc w:val="both"/>
        <w:rPr>
          <w:rFonts w:hint="eastAsia" w:ascii="仿宋_GB2312" w:hAnsi="仿宋" w:eastAsia="仿宋_GB2312" w:cs="宋体"/>
          <w:color w:val="auto"/>
          <w:kern w:val="0"/>
          <w:sz w:val="21"/>
          <w:szCs w:val="21"/>
          <w:lang w:val="en-US" w:eastAsia="zh-CN" w:bidi="ar-SA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2098" w:right="1474" w:bottom="1247" w:left="1587" w:header="851" w:footer="992" w:gutter="0"/>
      <w:pgNumType w:fmt="decimal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25" w:rightChars="107"/>
      <w:rPr>
        <w:rStyle w:val="8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38100</wp:posOffset>
              </wp:positionV>
              <wp:extent cx="995045" cy="30861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308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3pt;height:24.3pt;width:78.35pt;mso-position-horizontal-relative:margin;z-index:251659264;mso-width-relative:page;mso-height-relative:page;" filled="f" stroked="f" coordsize="21600,21600" o:gfxdata="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lt6KNUAAAAGAQAADwAAAAAAAAABACAAAAAiAAAAZHJzL2Rvd25yZXYueG1sUEsB&#10;AhQAFAAAAAgAh07iQCpvmgs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tabs>
        <w:tab w:val="left" w:pos="8640"/>
      </w:tabs>
      <w:ind w:right="204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8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</w:pPr>
  </w:p>
  <w:p>
    <w:pPr>
      <w:pStyle w:val="4"/>
      <w:jc w:val="both"/>
    </w:pPr>
  </w:p>
  <w:p>
    <w:pPr>
      <w:pStyle w:val="4"/>
      <w:spacing w:line="14" w:lineRule="exact"/>
    </w:pPr>
  </w:p>
  <w:p>
    <w:pPr>
      <w:pStyle w:val="4"/>
      <w:spacing w:line="14" w:lineRule="exact"/>
    </w:pPr>
  </w:p>
  <w:p>
    <w:pPr>
      <w:pStyle w:val="4"/>
      <w:spacing w:line="14" w:lineRule="exact"/>
    </w:pPr>
  </w:p>
  <w:p>
    <w:pPr>
      <w:pStyle w:val="4"/>
      <w:spacing w:line="14" w:lineRule="exact"/>
    </w:pPr>
  </w:p>
  <w:p>
    <w:pPr>
      <w:pStyle w:val="4"/>
      <w:spacing w:line="14" w:lineRule="exact"/>
    </w:pPr>
  </w:p>
  <w:p>
    <w:pPr>
      <w:pStyle w:val="4"/>
      <w:spacing w:line="14" w:lineRule="exact"/>
    </w:pPr>
  </w:p>
  <w:p>
    <w:pPr>
      <w:pStyle w:val="4"/>
      <w:spacing w:line="14" w:lineRule="exact"/>
    </w:pPr>
  </w:p>
  <w:p>
    <w:pPr>
      <w:pStyle w:val="4"/>
      <w:spacing w:line="14" w:lineRule="exact"/>
    </w:pPr>
  </w:p>
  <w:p>
    <w:pPr>
      <w:pStyle w:val="4"/>
      <w:spacing w:line="14" w:lineRule="exact"/>
    </w:pPr>
  </w:p>
  <w:p>
    <w:pPr>
      <w:pStyle w:val="4"/>
      <w:spacing w:line="14" w:lineRule="exact"/>
    </w:pPr>
  </w:p>
  <w:p>
    <w:pPr>
      <w:pStyle w:val="4"/>
      <w:spacing w:line="14" w:lineRule="exact"/>
    </w:pPr>
  </w:p>
  <w:p>
    <w:pPr>
      <w:pStyle w:val="4"/>
      <w:spacing w:line="14" w:lineRule="exact"/>
    </w:pPr>
  </w:p>
  <w:p>
    <w:pPr>
      <w:pStyle w:val="4"/>
      <w:spacing w:line="14" w:lineRule="exact"/>
    </w:pPr>
  </w:p>
  <w:p>
    <w:pPr>
      <w:pStyle w:val="4"/>
      <w:spacing w:line="14" w:lineRule="exact"/>
    </w:pPr>
  </w:p>
  <w:p>
    <w:pPr>
      <w:pStyle w:val="4"/>
      <w:spacing w:line="14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YTM1MTRkZGI3Mzc1YzhlNDZkNzkyODgxYTI1ZjYifQ=="/>
  </w:docVars>
  <w:rsids>
    <w:rsidRoot w:val="00172A27"/>
    <w:rsid w:val="00033145"/>
    <w:rsid w:val="00067B2C"/>
    <w:rsid w:val="000B0EA9"/>
    <w:rsid w:val="002F653C"/>
    <w:rsid w:val="003979B3"/>
    <w:rsid w:val="004636B8"/>
    <w:rsid w:val="00542E00"/>
    <w:rsid w:val="00621578"/>
    <w:rsid w:val="00623D9E"/>
    <w:rsid w:val="007410EA"/>
    <w:rsid w:val="007B0FAE"/>
    <w:rsid w:val="00903521"/>
    <w:rsid w:val="009F2F9C"/>
    <w:rsid w:val="00B70C9D"/>
    <w:rsid w:val="00CA497B"/>
    <w:rsid w:val="00F07296"/>
    <w:rsid w:val="01AD19E8"/>
    <w:rsid w:val="01DA72B6"/>
    <w:rsid w:val="02AF5170"/>
    <w:rsid w:val="03341853"/>
    <w:rsid w:val="034C1A26"/>
    <w:rsid w:val="038D624C"/>
    <w:rsid w:val="03B47C9E"/>
    <w:rsid w:val="03B61E6E"/>
    <w:rsid w:val="04244669"/>
    <w:rsid w:val="0431094A"/>
    <w:rsid w:val="04B709C6"/>
    <w:rsid w:val="05521B86"/>
    <w:rsid w:val="07FC3953"/>
    <w:rsid w:val="08195FA2"/>
    <w:rsid w:val="0849494A"/>
    <w:rsid w:val="08542D16"/>
    <w:rsid w:val="08AE299A"/>
    <w:rsid w:val="08C37899"/>
    <w:rsid w:val="0A447C53"/>
    <w:rsid w:val="0A9F2C39"/>
    <w:rsid w:val="0AE830DF"/>
    <w:rsid w:val="0B67722D"/>
    <w:rsid w:val="0BE13969"/>
    <w:rsid w:val="0C74659D"/>
    <w:rsid w:val="0CA63533"/>
    <w:rsid w:val="0CB53C79"/>
    <w:rsid w:val="0CD74D1B"/>
    <w:rsid w:val="0DB04B4D"/>
    <w:rsid w:val="0DC85E1C"/>
    <w:rsid w:val="0E1260B8"/>
    <w:rsid w:val="0E315D0F"/>
    <w:rsid w:val="0EF81EE2"/>
    <w:rsid w:val="0F26713F"/>
    <w:rsid w:val="0F2E5056"/>
    <w:rsid w:val="110874AA"/>
    <w:rsid w:val="11A35920"/>
    <w:rsid w:val="125877BD"/>
    <w:rsid w:val="128B4A9F"/>
    <w:rsid w:val="12D82B29"/>
    <w:rsid w:val="13180B22"/>
    <w:rsid w:val="13C95DDF"/>
    <w:rsid w:val="14001CCC"/>
    <w:rsid w:val="145140C5"/>
    <w:rsid w:val="14AE7661"/>
    <w:rsid w:val="14B21F13"/>
    <w:rsid w:val="1629662A"/>
    <w:rsid w:val="166827BC"/>
    <w:rsid w:val="167F4B15"/>
    <w:rsid w:val="16E5051B"/>
    <w:rsid w:val="17107645"/>
    <w:rsid w:val="176771C7"/>
    <w:rsid w:val="17A155C0"/>
    <w:rsid w:val="17DB17C6"/>
    <w:rsid w:val="17DC5251"/>
    <w:rsid w:val="18472471"/>
    <w:rsid w:val="187611AE"/>
    <w:rsid w:val="18AB5CB6"/>
    <w:rsid w:val="18B64C75"/>
    <w:rsid w:val="18E6621E"/>
    <w:rsid w:val="190F799B"/>
    <w:rsid w:val="19244BA8"/>
    <w:rsid w:val="19E931F9"/>
    <w:rsid w:val="1A15089E"/>
    <w:rsid w:val="1BD03A1B"/>
    <w:rsid w:val="1C321F30"/>
    <w:rsid w:val="1C717CB3"/>
    <w:rsid w:val="1C8C2F5C"/>
    <w:rsid w:val="1CAB3748"/>
    <w:rsid w:val="1CB411B8"/>
    <w:rsid w:val="1CEE4913"/>
    <w:rsid w:val="1D526E45"/>
    <w:rsid w:val="1EAA60C8"/>
    <w:rsid w:val="1F3348BF"/>
    <w:rsid w:val="1FC455C0"/>
    <w:rsid w:val="208952E9"/>
    <w:rsid w:val="217700BE"/>
    <w:rsid w:val="219F7225"/>
    <w:rsid w:val="2258231D"/>
    <w:rsid w:val="2571643F"/>
    <w:rsid w:val="258F04C6"/>
    <w:rsid w:val="25A100EE"/>
    <w:rsid w:val="25F27417"/>
    <w:rsid w:val="27FE17C0"/>
    <w:rsid w:val="28D17E80"/>
    <w:rsid w:val="29021603"/>
    <w:rsid w:val="2920446F"/>
    <w:rsid w:val="295D1CD9"/>
    <w:rsid w:val="299B6263"/>
    <w:rsid w:val="29D564EC"/>
    <w:rsid w:val="29DF0736"/>
    <w:rsid w:val="29E4280F"/>
    <w:rsid w:val="2B2A60CA"/>
    <w:rsid w:val="2B6938D4"/>
    <w:rsid w:val="2B7755AC"/>
    <w:rsid w:val="2C21238B"/>
    <w:rsid w:val="2C4E20C4"/>
    <w:rsid w:val="2C8C12D4"/>
    <w:rsid w:val="2CED2EA0"/>
    <w:rsid w:val="2DC55FE1"/>
    <w:rsid w:val="2EC20F67"/>
    <w:rsid w:val="2F093B3A"/>
    <w:rsid w:val="305C0935"/>
    <w:rsid w:val="309565B1"/>
    <w:rsid w:val="30D4157F"/>
    <w:rsid w:val="313662EA"/>
    <w:rsid w:val="31CB66FF"/>
    <w:rsid w:val="329D0A43"/>
    <w:rsid w:val="32E75442"/>
    <w:rsid w:val="33480C27"/>
    <w:rsid w:val="34063F5E"/>
    <w:rsid w:val="344830A4"/>
    <w:rsid w:val="34E00814"/>
    <w:rsid w:val="35BC6F31"/>
    <w:rsid w:val="35EA17E0"/>
    <w:rsid w:val="36275C0F"/>
    <w:rsid w:val="36BC741D"/>
    <w:rsid w:val="36ED7436"/>
    <w:rsid w:val="374D2887"/>
    <w:rsid w:val="375825D0"/>
    <w:rsid w:val="3792460F"/>
    <w:rsid w:val="37BA552C"/>
    <w:rsid w:val="37EE7397"/>
    <w:rsid w:val="380B45D2"/>
    <w:rsid w:val="39316889"/>
    <w:rsid w:val="3A3763EC"/>
    <w:rsid w:val="3A3A4815"/>
    <w:rsid w:val="3A8A33E7"/>
    <w:rsid w:val="3A8E346E"/>
    <w:rsid w:val="3ABF06F5"/>
    <w:rsid w:val="3B0E7A32"/>
    <w:rsid w:val="3B5F2B59"/>
    <w:rsid w:val="3B6819EA"/>
    <w:rsid w:val="3BA7156A"/>
    <w:rsid w:val="3BB4476B"/>
    <w:rsid w:val="3BE074EA"/>
    <w:rsid w:val="3BF11E89"/>
    <w:rsid w:val="3BF94D43"/>
    <w:rsid w:val="3C182A7A"/>
    <w:rsid w:val="3CF77A2E"/>
    <w:rsid w:val="3D350453"/>
    <w:rsid w:val="3D377E87"/>
    <w:rsid w:val="3D48017A"/>
    <w:rsid w:val="3F121101"/>
    <w:rsid w:val="40807C84"/>
    <w:rsid w:val="412669DD"/>
    <w:rsid w:val="41322A13"/>
    <w:rsid w:val="41BD19C7"/>
    <w:rsid w:val="42417305"/>
    <w:rsid w:val="42A544ED"/>
    <w:rsid w:val="442F70C5"/>
    <w:rsid w:val="44CF5BAB"/>
    <w:rsid w:val="4518248C"/>
    <w:rsid w:val="45627CD1"/>
    <w:rsid w:val="456D4CCD"/>
    <w:rsid w:val="4619797B"/>
    <w:rsid w:val="46BD6654"/>
    <w:rsid w:val="46FC35D7"/>
    <w:rsid w:val="48BE75B9"/>
    <w:rsid w:val="48F04A30"/>
    <w:rsid w:val="4949286C"/>
    <w:rsid w:val="49B5141D"/>
    <w:rsid w:val="4A6D4753"/>
    <w:rsid w:val="4A71244A"/>
    <w:rsid w:val="4B416689"/>
    <w:rsid w:val="4C707AF0"/>
    <w:rsid w:val="4D202AF8"/>
    <w:rsid w:val="4D7F3A09"/>
    <w:rsid w:val="4DB13FCD"/>
    <w:rsid w:val="4DB6749C"/>
    <w:rsid w:val="4E17611A"/>
    <w:rsid w:val="4ED94440"/>
    <w:rsid w:val="4EE52F59"/>
    <w:rsid w:val="4F6E6F73"/>
    <w:rsid w:val="4FF3639A"/>
    <w:rsid w:val="50CA357C"/>
    <w:rsid w:val="50E53FCB"/>
    <w:rsid w:val="50EF1639"/>
    <w:rsid w:val="51B041FC"/>
    <w:rsid w:val="51B62BD3"/>
    <w:rsid w:val="51E700C4"/>
    <w:rsid w:val="51FC0E8B"/>
    <w:rsid w:val="52074CBE"/>
    <w:rsid w:val="52115858"/>
    <w:rsid w:val="52634B61"/>
    <w:rsid w:val="52F3739E"/>
    <w:rsid w:val="53975B9C"/>
    <w:rsid w:val="54102741"/>
    <w:rsid w:val="545B441E"/>
    <w:rsid w:val="54E3529A"/>
    <w:rsid w:val="54F104A5"/>
    <w:rsid w:val="55544674"/>
    <w:rsid w:val="569056CC"/>
    <w:rsid w:val="56B77760"/>
    <w:rsid w:val="56BF6006"/>
    <w:rsid w:val="56ED100A"/>
    <w:rsid w:val="57A70E6C"/>
    <w:rsid w:val="57C43DED"/>
    <w:rsid w:val="588953DF"/>
    <w:rsid w:val="58DC3218"/>
    <w:rsid w:val="59986102"/>
    <w:rsid w:val="5AF878E2"/>
    <w:rsid w:val="5B0B6C85"/>
    <w:rsid w:val="5B4058F8"/>
    <w:rsid w:val="5BBE57AB"/>
    <w:rsid w:val="5C3B71FD"/>
    <w:rsid w:val="5CD42B7A"/>
    <w:rsid w:val="5D5E2CC2"/>
    <w:rsid w:val="5D8F78BB"/>
    <w:rsid w:val="5E0A4129"/>
    <w:rsid w:val="5E7770D5"/>
    <w:rsid w:val="5EBF1E2F"/>
    <w:rsid w:val="5F5E0C29"/>
    <w:rsid w:val="5FDA2ED8"/>
    <w:rsid w:val="60015DC6"/>
    <w:rsid w:val="603C39A8"/>
    <w:rsid w:val="60432E85"/>
    <w:rsid w:val="604D3DD8"/>
    <w:rsid w:val="60E64E71"/>
    <w:rsid w:val="6132798E"/>
    <w:rsid w:val="615760B2"/>
    <w:rsid w:val="620909FD"/>
    <w:rsid w:val="62205AB5"/>
    <w:rsid w:val="62883F8E"/>
    <w:rsid w:val="62F37611"/>
    <w:rsid w:val="6477447A"/>
    <w:rsid w:val="64796B34"/>
    <w:rsid w:val="64BF1F18"/>
    <w:rsid w:val="65A431AA"/>
    <w:rsid w:val="66182BC8"/>
    <w:rsid w:val="66E1728F"/>
    <w:rsid w:val="67477532"/>
    <w:rsid w:val="67A61792"/>
    <w:rsid w:val="697C45A1"/>
    <w:rsid w:val="6AC93658"/>
    <w:rsid w:val="6B0E6640"/>
    <w:rsid w:val="6B3C5DEF"/>
    <w:rsid w:val="6B8D2D54"/>
    <w:rsid w:val="6BEE74AE"/>
    <w:rsid w:val="6C025072"/>
    <w:rsid w:val="6C0E7985"/>
    <w:rsid w:val="6C962F3D"/>
    <w:rsid w:val="6D033370"/>
    <w:rsid w:val="6D535020"/>
    <w:rsid w:val="6DD30FAF"/>
    <w:rsid w:val="6E0A48C6"/>
    <w:rsid w:val="6EDE39AE"/>
    <w:rsid w:val="6F1807FB"/>
    <w:rsid w:val="6F2C56E7"/>
    <w:rsid w:val="6F4840DE"/>
    <w:rsid w:val="6F4C236F"/>
    <w:rsid w:val="705967E3"/>
    <w:rsid w:val="70983DF4"/>
    <w:rsid w:val="70C613F6"/>
    <w:rsid w:val="71223A72"/>
    <w:rsid w:val="72FD2A39"/>
    <w:rsid w:val="73E012F7"/>
    <w:rsid w:val="741424E4"/>
    <w:rsid w:val="744D6E10"/>
    <w:rsid w:val="746D5D3E"/>
    <w:rsid w:val="74986874"/>
    <w:rsid w:val="749B3EEF"/>
    <w:rsid w:val="74A848EC"/>
    <w:rsid w:val="7548140C"/>
    <w:rsid w:val="758055CF"/>
    <w:rsid w:val="758729CC"/>
    <w:rsid w:val="76890C72"/>
    <w:rsid w:val="7695178D"/>
    <w:rsid w:val="78956769"/>
    <w:rsid w:val="790D54F1"/>
    <w:rsid w:val="794208F7"/>
    <w:rsid w:val="79C02B65"/>
    <w:rsid w:val="79CA4A34"/>
    <w:rsid w:val="7B4B6B0A"/>
    <w:rsid w:val="7B5415F5"/>
    <w:rsid w:val="7C674F68"/>
    <w:rsid w:val="7D4A2915"/>
    <w:rsid w:val="7D4C4D39"/>
    <w:rsid w:val="7E580279"/>
    <w:rsid w:val="7EB30370"/>
    <w:rsid w:val="7F6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494</Words>
  <Characters>556</Characters>
  <Lines>3</Lines>
  <Paragraphs>1</Paragraphs>
  <TotalTime>3914</TotalTime>
  <ScaleCrop>false</ScaleCrop>
  <LinksUpToDate>false</LinksUpToDate>
  <CharactersWithSpaces>611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2020-01-21T00:47:00Z</dcterms:created>
  <dc:creator>lenovo</dc:creator>
  <cp:lastModifiedBy>Administrator</cp:lastModifiedBy>
  <cp:lastPrinted>2024-02-22T01:53:00Z</cp:lastPrinted>
  <dcterms:modified xsi:type="dcterms:W3CDTF">2024-03-11T01:18:45Z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5C014D151F7A4D629D0D7E1FEC341533</vt:lpwstr>
  </property>
</Properties>
</file>