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2763-2021《食品安全国家标准 食品中农药最大残留限量》、GB 31650-2019《食品安全国家标准 食品中兽药最大残留限量》、GB 31650.1-2022《食品安全国家标准 食品中41种兽药最大残留限量》、GB 2762-2022《食品安全国家标准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1、芒果：戊唑醇,氧乐果,乙酰甲胺磷,苯醚甲环唑,吡虫啉,多菌灵,嘧菌酯；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2、香蕉：多菌灵,吡唑醚菌酯,吡虫啉,噻虫胺,噻虫嗪,腈苯唑,联苯菊酯,苯醚甲环唑,氟环唑,甲拌磷；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3、鸡蛋：地美硝唑,甲硝唑,恩诺沙星,氟苯尼考；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4、马铃薯：铅(以Pb计),乙酰甲胺磷,毒死蜱,甲拌磷；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5、洋葱：乙酰甲胺磷,甲基异柳磷,甲胺磷,氧乐果；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2Y1YmRmZWE4ZWQwYjhlZWRjMjZlNDg5ODI3NzE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D5AE7"/>
    <w:rsid w:val="092F395F"/>
    <w:rsid w:val="09857875"/>
    <w:rsid w:val="09A137B2"/>
    <w:rsid w:val="0AEA57BA"/>
    <w:rsid w:val="0C167BA8"/>
    <w:rsid w:val="0D076938"/>
    <w:rsid w:val="0ED7019D"/>
    <w:rsid w:val="0FE37425"/>
    <w:rsid w:val="111A0E9B"/>
    <w:rsid w:val="117731FC"/>
    <w:rsid w:val="11F43525"/>
    <w:rsid w:val="126161D4"/>
    <w:rsid w:val="13210400"/>
    <w:rsid w:val="139F6FB4"/>
    <w:rsid w:val="13BD44C2"/>
    <w:rsid w:val="149E5B80"/>
    <w:rsid w:val="15DE0157"/>
    <w:rsid w:val="17BA432C"/>
    <w:rsid w:val="19A73118"/>
    <w:rsid w:val="19C51CB1"/>
    <w:rsid w:val="19D13C3F"/>
    <w:rsid w:val="1A556F3D"/>
    <w:rsid w:val="1DDE1BC5"/>
    <w:rsid w:val="1DE41214"/>
    <w:rsid w:val="1E0070AA"/>
    <w:rsid w:val="1F2E043B"/>
    <w:rsid w:val="1F562061"/>
    <w:rsid w:val="201A018E"/>
    <w:rsid w:val="20B31279"/>
    <w:rsid w:val="210764ED"/>
    <w:rsid w:val="24BD4E56"/>
    <w:rsid w:val="253F593E"/>
    <w:rsid w:val="26867BBC"/>
    <w:rsid w:val="26BB4DB5"/>
    <w:rsid w:val="278E30D0"/>
    <w:rsid w:val="27D8263D"/>
    <w:rsid w:val="29183254"/>
    <w:rsid w:val="292B6D37"/>
    <w:rsid w:val="293E2974"/>
    <w:rsid w:val="2AC2146B"/>
    <w:rsid w:val="2BAF5A7E"/>
    <w:rsid w:val="2BF40179"/>
    <w:rsid w:val="2CB27900"/>
    <w:rsid w:val="2E0C3040"/>
    <w:rsid w:val="2E365CEC"/>
    <w:rsid w:val="2E535131"/>
    <w:rsid w:val="2EBA3790"/>
    <w:rsid w:val="3151423C"/>
    <w:rsid w:val="334A39EA"/>
    <w:rsid w:val="346B3E7E"/>
    <w:rsid w:val="355A650C"/>
    <w:rsid w:val="359C114E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49C5C0C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4E3C737E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8465FEA"/>
    <w:rsid w:val="78F7131E"/>
    <w:rsid w:val="792C7445"/>
    <w:rsid w:val="79925605"/>
    <w:rsid w:val="7A7660CB"/>
    <w:rsid w:val="7B4B7F95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2771</Words>
  <Characters>3107</Characters>
  <Lines>1</Lines>
  <Paragraphs>1</Paragraphs>
  <TotalTime>54</TotalTime>
  <ScaleCrop>false</ScaleCrop>
  <LinksUpToDate>false</LinksUpToDate>
  <CharactersWithSpaces>3162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dcterms:modified xsi:type="dcterms:W3CDTF">2023-10-30T07:31:46Z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D5E42DD2377244568179F996BD28E239_12</vt:lpwstr>
  </property>
</Properties>
</file>