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、糕点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7099-2015《食品安全国家标准 糕点、面包》，GB 29921-2021《食品安全国家标准 预包装食品中致病菌限量》，GB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霉菌，沙门氏菌，金黄色葡萄球菌，大肠菌群，菌落总数，纳他霉素，脱氢乙酸及其钠盐(以脱氢乙酸计)，丙酸及其钠盐、钙盐(以丙酸计)，铝的残留量(干样品,以Al计)，糖精钠(以糖精计)，山梨酸及其钾盐(以山梨酸计)，苯甲酸及其钠盐(以苯甲酸计)，过氧化值(以脂肪计)，酸价(以脂肪计)(KOH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整顿办函[2011]1号《食品中可能违法添加的非食用物质和易滥用的食品添加剂品种名单(第五批)》，GB 2760-2014《食品安全国家标准 食品添加剂使用标准》，产品明示标准和质量要求，GB 2719-2018《食品安全国家标准 食醋》，GB 2762-2022《食品安全国家标准 食品中污染物限量》，GB 26878-2011《食品安全国家标准 食用盐碘含量》，NY/T 1040-2021《绿色食品 食用盐》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那可丁，苯甲酸及其钠盐(以苯甲酸计)，可待因，脱氢乙酸及其钠盐(以脱氢乙酸计)，吗啡，山梨酸及其钾盐(以山梨酸计)，罂粟碱，糖精钠(以糖精计)，总酸(以乙酸计)，菌落总数，铅(以Pb计)，碘(以I计)，亚铁氰化钾(以亚铁氰根计)，总砷(以As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2762-2017《食品安全国家标准 食品中污染物限量》，GB 2760-2014《食品安全国家标准 食品添加剂使用标准》，GB 2761-2017《食品安全国家标准 食品中真菌毒素限量》，GB 2762-2022《食品安全国家标准 食品中污染物限量》，卫生部公告[2011]第4号 卫生部等7部门《关于撤销食品添加剂过氧化苯甲酰、过氧化钙的公告》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铅(以Pb计)，脱氢乙酸及其钠盐(以脱氢乙酸计)，黄曲霉毒素B₁，脱氧雪腐镰刀菌烯醇，苯并[a]芘，镉(以Cd计)，过氧化苯甲酰，赭曲霉毒素A，玉米赤霉烯酮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、食用油、油脂及其制品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食品添加剂使用标准》，GB 2716-2018《食品安全国家标准 植物油》，GB 2762-2022《食品安全国家标准 食品中污染物限量》，GB/T 1535-2017《大豆油》，GB 2762-2017《食品安全国家标准 食品中污染物限量》，产品明示标准和质量要求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特丁基对苯二酚(TBHQ)，溶剂残留量，苯并[a]芘，铅(以Pb计)，过氧化值，酸价(KOH)，乙基麦芽酚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60" w:lineRule="exact"/>
        <w:ind w:firstLine="600"/>
        <w:jc w:val="left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widowControl/>
        <w:spacing w:line="460" w:lineRule="exact"/>
        <w:ind w:firstLine="600"/>
        <w:jc w:val="left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2763-2021《食品安全国家标准 食品中农药最大残留限量》，GB 2760-2014《食品安全国家标准 食品添加剂使用标准》，GB 2762-2022《食品安全国家标准 食品中污染物限量》，GB 2762-2017《食品安全国家标准 食品中污染物限量》，整顿办函[2010]50号《食品中可能违法添加的非食用物质和易滥用的食品添加剂名单(第四批)》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widowControl/>
        <w:spacing w:line="460" w:lineRule="exact"/>
        <w:ind w:firstLine="620" w:firstLineChars="2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醚甲环唑，三唑磷，丙溴磷，狄氏剂，水胺硫磷，氧乐果，氯氟氰菊酯和高效氯氟氰菊酯，克百威，毒死蜱，联苯菊酯，敌敌畏，吡虫啉，多菌灵，甲拌磷，啶虫脒，氰戊菊酯和S-氰戊菊酯，糖精钠(以糖精计)，氯吡脲，氯氰菊酯和高效氯氰菊酯，甲胺磷，烯酰吗啉，乙酰甲胺磷，乐果，铅(以Pb计)，镉(以Cd计)，甲氰菊酯，噻虫嗪，腐霉利，硫线磷，百菌清，甲氨基阿维菌素苯甲酸盐，荧光物质，二氧化硫残留量（最大使用量以二氧化硫残留量计），甲基异柳磷，氟虫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hkYjZmNjhjNmNhZDI0NTJiZDMwOTRmNGYzYTY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99B1B74"/>
    <w:rsid w:val="2A2952DE"/>
    <w:rsid w:val="2AC2146B"/>
    <w:rsid w:val="2BF40179"/>
    <w:rsid w:val="2C90590B"/>
    <w:rsid w:val="2E365CEC"/>
    <w:rsid w:val="2E535131"/>
    <w:rsid w:val="2EBA3790"/>
    <w:rsid w:val="3151423C"/>
    <w:rsid w:val="331405AB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82611A3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8527ABA"/>
    <w:rsid w:val="48F02E22"/>
    <w:rsid w:val="49F44C5D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1A1A7B"/>
    <w:rsid w:val="579E13BD"/>
    <w:rsid w:val="57CB22B6"/>
    <w:rsid w:val="57E309E3"/>
    <w:rsid w:val="58553540"/>
    <w:rsid w:val="58B957FD"/>
    <w:rsid w:val="58DD73B8"/>
    <w:rsid w:val="59122514"/>
    <w:rsid w:val="59305585"/>
    <w:rsid w:val="597F0F37"/>
    <w:rsid w:val="59C62E03"/>
    <w:rsid w:val="5A202377"/>
    <w:rsid w:val="5A6B1999"/>
    <w:rsid w:val="5A87632F"/>
    <w:rsid w:val="5C9A6C7C"/>
    <w:rsid w:val="5D660A84"/>
    <w:rsid w:val="5E9E48C7"/>
    <w:rsid w:val="5F741A77"/>
    <w:rsid w:val="5FEB4D6E"/>
    <w:rsid w:val="610417D1"/>
    <w:rsid w:val="62262253"/>
    <w:rsid w:val="62A25F53"/>
    <w:rsid w:val="640877C2"/>
    <w:rsid w:val="6499547E"/>
    <w:rsid w:val="650E1619"/>
    <w:rsid w:val="65C459D3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035102"/>
    <w:rsid w:val="77C519A6"/>
    <w:rsid w:val="78F7131E"/>
    <w:rsid w:val="79925605"/>
    <w:rsid w:val="7A7660CB"/>
    <w:rsid w:val="7B3F192C"/>
    <w:rsid w:val="7B7A7ADF"/>
    <w:rsid w:val="7BE42C79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1095</Words>
  <Characters>1274</Characters>
  <Lines>8</Lines>
  <Paragraphs>2</Paragraphs>
  <TotalTime>5</TotalTime>
  <ScaleCrop>false</ScaleCrop>
  <LinksUpToDate>false</LinksUpToDate>
  <CharactersWithSpaces>1306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[沫燃]</cp:lastModifiedBy>
  <dcterms:modified xsi:type="dcterms:W3CDTF">2023-10-30T03:26:04Z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2727569F8E0440E59F887958933FED0A_13</vt:lpwstr>
  </property>
</Properties>
</file>