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食品添加剂使用标准》,GB 2762-2022《食品安全国家标准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铅(以Pb计),脱氢乙酸及其钠盐（以脱氢乙酸计）。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食品添加剂使用标准》，GB 2762-2017《食品安全国家标准 食品中污染物限量》，GB 2762-2022《食品安全国家标准 食品中污染物限量》，GB/T 18187-2000《酿造食醋》，GB/T 21999-2008《蚝油》，NY/T 1040-2021《绿色食品 食用盐》，SB/T 10371-2003《鸡精调味料》，整顿办函〔2011〕1号《关于印发〈食品中可能违法添加的非食用物质和易滥用的食品添加剂品种名单（第五批）〉的通知》。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氨基酸态氮,苯甲酸及其钠盐(以苯甲酸计),呈味核苷酸二钠,大肠菌群,对羟基苯甲酸酯类及其钠盐（以对羟基苯甲酸计）,二氧化硫残留量,防腐剂混合使用时各自用量占其最大使用量的比例之和,谷氨酸钠,菌落总数,可待因,吗啡,那可丁,铅(以Pb计),三氯蔗糖,山梨酸及其钾盐(以山梨酸计),糖精钠(以糖精计),甜蜜素(以环己基氨基磺酸计),脱氢乙酸及其钠盐(以脱氢乙酸计),亚铁氰化钾/亚铁氰化钠(以[Fe(CN)₆]⁴⁻计),罂粟碱,总汞(以Hg计),总砷(以As计),总酸(以乙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苯甲酸及其钠盐(以苯甲酸计),山梨酸及其钾盐(以山梨酸计),甜蜜素(以环己基氨基磺酸计),脱氢乙酸及其钠盐(以脱氢乙酸计),铝的残留量(干样品，以Al计)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酒类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山梨酸及其钾盐(以山梨酸计),苯甲酸及其钠盐(以苯甲酸计),糖精钠(以糖精计)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2761-2017《食品安全国家标准 食品中真菌毒素限量》,GB 2762-2022《食品安全国家标准 食品中污染物限量》,卫生部公告〔2011〕第4号《卫生部等7部门关于撤销食品添加剂过氧化苯甲酰、过氧化钙的公告》。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玉米赤霉烯酮,赭曲霉毒素A,过氧化苯甲酰,镉(以Cd计),苯并[a]芘，铅(以Pb计),黄曲霉毒素B₁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食糖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食品添加剂使用标准》,GB 13104-2014《食品安全国家标准 食糖》。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螨,二氧化硫残留量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食用油、油脂及其制品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食品添加剂使用标准》,GB 2762-2022《食品安全国家标准 食品中污染物限量》,GB/T 1536-2021《菜籽油》。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铅(以Pb计),苯并[a]芘,特丁基对苯二酚(TBHQ)，特丁基对苯二酚(TBHQ),乙基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麦芽酚 ,过氧化值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236E65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AF83B37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205F34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8475850"/>
    <w:rsid w:val="39517F13"/>
    <w:rsid w:val="39B06C46"/>
    <w:rsid w:val="3ACE437A"/>
    <w:rsid w:val="3D014C54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3C750E0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C25AB2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9B67CC7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0F06C3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48F1DBF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1041</Words>
  <Characters>1277</Characters>
  <Lines>18</Lines>
  <Paragraphs>5</Paragraphs>
  <TotalTime>9</TotalTime>
  <ScaleCrop>false</ScaleCrop>
  <LinksUpToDate>false</LinksUpToDate>
  <CharactersWithSpaces>1310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2023-10-27T08:33:23Z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257CD373D57A48EAA3057A13F02523AF</vt:lpwstr>
  </property>
</Properties>
</file>