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widowControl/>
        <w:spacing w:line="420" w:lineRule="exact"/>
        <w:jc w:val="left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一、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餐饮食品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（一）抽检依据 </w:t>
      </w:r>
    </w:p>
    <w:p>
      <w:pPr>
        <w:widowControl/>
        <w:spacing w:line="420" w:lineRule="exact"/>
        <w:ind w:firstLine="620" w:firstLineChars="200"/>
        <w:jc w:val="left"/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2760-2014《食品安全国家标准 食品添加剂使用标准》、GB 14934-2016《食品安全国家标准 消毒餐(饮)具》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2762-2022《食品安全国家标准 食品中污染物限量》、整顿办函[2011]1号《食品中可能违法添加的非食用物质和易滥用的食品添加剂品种名单(第五批)》、食品整治办[2008]3号《食品中可能违法添加的非食用物质和易滥用的食品添加剂品种名单(第一批)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（二）抽检项目 </w:t>
      </w:r>
    </w:p>
    <w:p>
      <w:pPr>
        <w:widowControl/>
        <w:spacing w:line="420" w:lineRule="exact"/>
        <w:ind w:firstLine="6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大肠菌群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阴离子合成洗涤剂(以十二烷基苯磺酸钠计)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铅(以Pb计)、苯甲酸及其钠盐(以苯甲酸计)、山梨酸及其钾盐(以山梨酸计)、脱氢乙酸及其钠盐(以脱氢乙酸计)、脱氢乙酸及其钠盐(以脱氢乙酸计)、安赛蜜、日落黄、柠檬黄、铝的残留量(干样品,以Al计)、罂粟碱、可待因、那可丁、吗啡、铬(以Cr计)、纳他霉素、氯霉素、酸性橙Ⅱ、总砷(以As计)、镉(以Cd计)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widowControl/>
        <w:spacing w:line="420" w:lineRule="exact"/>
        <w:jc w:val="left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二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豆制品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（一）抽检依据 </w:t>
      </w:r>
    </w:p>
    <w:p>
      <w:pPr>
        <w:widowControl/>
        <w:spacing w:line="420" w:lineRule="exact"/>
        <w:ind w:firstLine="620" w:firstLineChars="200"/>
        <w:jc w:val="left"/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2712-2014《食品安全国家标准 豆制品》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29921-2021《食品安全国家标准 预包装食品中致病菌限量》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2762-2022《食品安全国家标准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（二）抽检项目 </w:t>
      </w:r>
    </w:p>
    <w:p>
      <w:pPr>
        <w:widowControl/>
        <w:spacing w:line="420" w:lineRule="exact"/>
        <w:ind w:firstLine="6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糖精钠(以糖精计)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三氯蔗糖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大肠菌群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沙门氏菌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金黄色葡萄球菌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铅(以Pb计)。</w:t>
      </w:r>
    </w:p>
    <w:p>
      <w:pPr>
        <w:widowControl/>
        <w:spacing w:line="420" w:lineRule="exact"/>
        <w:jc w:val="left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三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方便食品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（一）抽检依据 </w:t>
      </w:r>
    </w:p>
    <w:p>
      <w:pPr>
        <w:widowControl/>
        <w:spacing w:line="420" w:lineRule="exact"/>
        <w:ind w:firstLine="620" w:firstLineChars="200"/>
        <w:jc w:val="left"/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2760-2014《食品安全国家标准 食品添加剂使用标准》、GB 29921-2021《食品安全国家标准 预包装食品中致病菌限量》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T/LFSA 001-2019 《调味面制品》。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（二）抽检项目 </w:t>
      </w:r>
    </w:p>
    <w:p>
      <w:pPr>
        <w:widowControl/>
        <w:spacing w:line="420" w:lineRule="exact"/>
        <w:ind w:firstLine="600"/>
        <w:jc w:val="left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仿宋" w:hAnsi="仿宋" w:eastAsia="仿宋" w:cs="仿宋_GB2312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糖精钠(以糖精计)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三氯蔗糖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沙门氏菌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金黄色葡萄球菌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大肠菌群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菌落总数。</w:t>
      </w:r>
    </w:p>
    <w:p>
      <w:pPr>
        <w:widowControl/>
        <w:spacing w:line="420" w:lineRule="exact"/>
        <w:jc w:val="left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四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糕点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（一）抽检依据 </w:t>
      </w:r>
    </w:p>
    <w:p>
      <w:pPr>
        <w:widowControl/>
        <w:spacing w:line="420" w:lineRule="exact"/>
        <w:ind w:firstLine="620" w:firstLineChars="200"/>
        <w:jc w:val="left"/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7099-2015《食品安全国家标准 糕点、面包》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（二）抽检项目 </w:t>
      </w:r>
    </w:p>
    <w:p>
      <w:pPr>
        <w:widowControl/>
        <w:spacing w:line="420" w:lineRule="exact"/>
        <w:ind w:firstLine="6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酸价(以脂肪计)(KOH)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过氧化值(以脂肪计)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糖精钠(以糖精计)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安赛蜜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铝的残留量(干样品,以Al计)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丙酸及其钠盐、钙盐(以丙酸计)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丙二醇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三氯蔗糖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铅(以Pb计)。</w:t>
      </w:r>
    </w:p>
    <w:p>
      <w:pPr>
        <w:widowControl/>
        <w:spacing w:line="420" w:lineRule="exact"/>
        <w:jc w:val="left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五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罐头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widowControl/>
        <w:spacing w:line="420" w:lineRule="exact"/>
        <w:ind w:firstLine="706" w:firstLineChars="228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2762-20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17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《食品安全国家标准 食品中污染物限量》、GB 7098-2015《食品安全国家标准 罐头食品》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widowControl/>
        <w:spacing w:line="420" w:lineRule="exact"/>
        <w:ind w:firstLine="60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铅(以Pb计)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脱氢乙酸及其钠盐(以脱氢乙酸计)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商业无菌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苯甲酸及其钠盐(以苯甲酸计)。</w:t>
      </w:r>
    </w:p>
    <w:p>
      <w:pPr>
        <w:widowControl/>
        <w:spacing w:line="420" w:lineRule="exact"/>
        <w:jc w:val="left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六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粮食加工品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widowControl/>
        <w:spacing w:line="420" w:lineRule="exact"/>
        <w:ind w:firstLine="706" w:firstLineChars="228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食品添加剂使用标准》、产品明示标准和质量要求。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widowControl/>
        <w:spacing w:line="420" w:lineRule="exact"/>
        <w:ind w:firstLine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铅(以Pb计)、脱氢乙酸及其钠盐(以脱氢乙酸计)、苯甲酸及其钠盐(以苯甲酸计)、山梨酸及其钾盐(以山梨酸计)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widowControl/>
        <w:spacing w:line="420" w:lineRule="exact"/>
        <w:jc w:val="left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七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调味品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（一）抽检依据 </w:t>
      </w:r>
    </w:p>
    <w:p>
      <w:pPr>
        <w:widowControl/>
        <w:spacing w:line="420" w:lineRule="exact"/>
        <w:ind w:firstLine="620" w:firstLineChars="200"/>
        <w:jc w:val="left"/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2760-2014《食品安全国家标准 食品添加剂使用标准》、GB 2762-2017《食品安全国家标准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2721-2015《食品安全国家标准 食用盐》、GB 26878-2011《食品安全国家标准 食用盐碘含量》、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GB/T 18186-2000《酿造酱油》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2717-2018《食品安全国家标准 酱油》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  <w:bookmarkStart w:id="0" w:name="_GoBack"/>
      <w:bookmarkEnd w:id="0"/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（二）抽检项目 </w:t>
      </w:r>
    </w:p>
    <w:p>
      <w:pPr>
        <w:widowControl/>
        <w:spacing w:line="420" w:lineRule="exact"/>
        <w:ind w:firstLine="6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三氯蔗糖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菌落总数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总酸(以乙酸计)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对羟基苯甲酸酯类及其钠盐(以对羟基苯甲酸计)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糖精钠(以糖精计)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、氨基酸态氮(以氮计)、总砷(以As计)、总汞(以Hg计)、镉(以Cd计)钡(以Ba计)、碘(以I计)、铅(以Pb计)、亚铁氰化钾(以亚铁氰根计)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widowControl/>
        <w:spacing w:line="420" w:lineRule="exact"/>
        <w:jc w:val="left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八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饮料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（一）抽检依据 </w:t>
      </w:r>
    </w:p>
    <w:p>
      <w:pPr>
        <w:widowControl/>
        <w:spacing w:line="420" w:lineRule="exact"/>
        <w:ind w:firstLine="620" w:firstLineChars="200"/>
        <w:jc w:val="left"/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7101-2022《食品安全国家标准 饮料》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8537-2018《食品安全国家标准 饮用天然矿泉水》、产品明示标准和质量要求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（二）抽检项目 </w:t>
      </w:r>
    </w:p>
    <w:p>
      <w:pPr>
        <w:widowControl/>
        <w:spacing w:line="420" w:lineRule="exact"/>
        <w:ind w:firstLine="60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_GB2312"/>
          <w:sz w:val="32"/>
          <w:szCs w:val="32"/>
        </w:rPr>
        <w:t>糖精钠(以糖精计)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日落黄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酵母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霉菌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柠檬黄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、镍、溴酸盐、硝酸盐(以NO₃⁻计)、亚硝酸盐(以NO₂⁻计)、大肠菌群、铜绿假单胞菌、铅(以Pb计)、镉(以Cd计)、界限指标-锶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widowControl/>
        <w:spacing w:line="420" w:lineRule="exact"/>
        <w:jc w:val="left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九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、食用农产品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widowControl/>
        <w:spacing w:line="420" w:lineRule="exact"/>
        <w:ind w:firstLine="706" w:firstLineChars="228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2762-20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22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2763-2021《食品安全国家标准 食品中农药最大残留限量》、GB 2763.1-2022《食品安全国家标准食品中2,4-滴丁酸钠盐等112种农药最大残留限量》、GB 31650.1-2022《食品安全国家标准 食品中41种兽药最大残留限量》、GB 31650.1-2022《食品安全国家标准 食品中41种兽药最大残留限量》、农业农村部公告 第250号《食品动物中禁止使用的药品及其他化合物清单》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widowControl/>
        <w:spacing w:line="420" w:lineRule="exact"/>
        <w:ind w:firstLine="600"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甲拌磷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毒死蜱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氧乐果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克百威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啶虫脒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敌敌畏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吡虫啉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溴氰菊酯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甲胺磷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多菌灵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苯醚甲环唑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咪鲜胺和咪鲜胺锰盐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水胺硫磷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氯氟氰菊酯和高效氯氟氰菊酯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铅(以Pb计)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甲基对硫磷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乐果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噻虫嗪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阿维菌素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哒螨灵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腐霉利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甲氨基阿维菌素苯甲酸盐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乙螨唑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乙酰甲胺磷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异丙威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镉(以Cd计)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倍硫磷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吡唑醚菌酯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丙溴磷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氟虫腈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联苯菊酯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氯氰菊酯和高效氯氰菊酯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噻虫胺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杀扑磷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三唑磷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涕灭威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地美硝唑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甲砜霉素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氟苯尼考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氧氟沙星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沙拉沙星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恩诺沙星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氯霉素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甲硝唑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烯酰吗啉。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OGYyZTc3MDFjNWI0YTk5NTMzYjFiZGE2YzRlOGMifQ=="/>
  </w:docVars>
  <w:rsids>
    <w:rsidRoot w:val="687F61AF"/>
    <w:rsid w:val="000A395F"/>
    <w:rsid w:val="000C1B45"/>
    <w:rsid w:val="001139E3"/>
    <w:rsid w:val="00120360"/>
    <w:rsid w:val="00126C25"/>
    <w:rsid w:val="00132C59"/>
    <w:rsid w:val="00174CDC"/>
    <w:rsid w:val="00185DD2"/>
    <w:rsid w:val="001C3B1E"/>
    <w:rsid w:val="00235EF3"/>
    <w:rsid w:val="00250285"/>
    <w:rsid w:val="002B1984"/>
    <w:rsid w:val="002D03A8"/>
    <w:rsid w:val="002E31FA"/>
    <w:rsid w:val="00305700"/>
    <w:rsid w:val="00347E78"/>
    <w:rsid w:val="00363F2C"/>
    <w:rsid w:val="00371207"/>
    <w:rsid w:val="003B4EC3"/>
    <w:rsid w:val="003C65E4"/>
    <w:rsid w:val="003E10D4"/>
    <w:rsid w:val="00421386"/>
    <w:rsid w:val="004323E3"/>
    <w:rsid w:val="004366F5"/>
    <w:rsid w:val="00467E48"/>
    <w:rsid w:val="00471972"/>
    <w:rsid w:val="004B304A"/>
    <w:rsid w:val="0054789D"/>
    <w:rsid w:val="00583B8D"/>
    <w:rsid w:val="005E31D3"/>
    <w:rsid w:val="00650867"/>
    <w:rsid w:val="006A00F9"/>
    <w:rsid w:val="006B18D0"/>
    <w:rsid w:val="006C272B"/>
    <w:rsid w:val="007047FE"/>
    <w:rsid w:val="00704964"/>
    <w:rsid w:val="00753839"/>
    <w:rsid w:val="007A21B8"/>
    <w:rsid w:val="007F1368"/>
    <w:rsid w:val="00810ECA"/>
    <w:rsid w:val="00886438"/>
    <w:rsid w:val="00895746"/>
    <w:rsid w:val="008B538B"/>
    <w:rsid w:val="00900415"/>
    <w:rsid w:val="00940DFB"/>
    <w:rsid w:val="00994646"/>
    <w:rsid w:val="009B11C5"/>
    <w:rsid w:val="009D7B15"/>
    <w:rsid w:val="00A2618E"/>
    <w:rsid w:val="00A33A00"/>
    <w:rsid w:val="00A53E6E"/>
    <w:rsid w:val="00A97F98"/>
    <w:rsid w:val="00AA1C9F"/>
    <w:rsid w:val="00AB4751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91C26"/>
    <w:rsid w:val="00CB29F6"/>
    <w:rsid w:val="00CF69A4"/>
    <w:rsid w:val="00DF6D89"/>
    <w:rsid w:val="00E1230F"/>
    <w:rsid w:val="00E67931"/>
    <w:rsid w:val="00EB348D"/>
    <w:rsid w:val="00EB6343"/>
    <w:rsid w:val="00EC18ED"/>
    <w:rsid w:val="00F07CC6"/>
    <w:rsid w:val="00F11D62"/>
    <w:rsid w:val="00FC68BB"/>
    <w:rsid w:val="00FD7B11"/>
    <w:rsid w:val="018F67AC"/>
    <w:rsid w:val="01FB0E33"/>
    <w:rsid w:val="02EF5A13"/>
    <w:rsid w:val="03E45054"/>
    <w:rsid w:val="053C6B0E"/>
    <w:rsid w:val="064003FC"/>
    <w:rsid w:val="067B096D"/>
    <w:rsid w:val="092F395F"/>
    <w:rsid w:val="09857875"/>
    <w:rsid w:val="0AEA57BA"/>
    <w:rsid w:val="0C167BA8"/>
    <w:rsid w:val="0D076938"/>
    <w:rsid w:val="0ED7019D"/>
    <w:rsid w:val="0EF67EED"/>
    <w:rsid w:val="0FE37425"/>
    <w:rsid w:val="111A0E9B"/>
    <w:rsid w:val="117731FC"/>
    <w:rsid w:val="11F43525"/>
    <w:rsid w:val="13210400"/>
    <w:rsid w:val="13BD44C2"/>
    <w:rsid w:val="149E5B80"/>
    <w:rsid w:val="15DE0157"/>
    <w:rsid w:val="161672D6"/>
    <w:rsid w:val="17BA432C"/>
    <w:rsid w:val="18C24443"/>
    <w:rsid w:val="192F3E2C"/>
    <w:rsid w:val="19A73118"/>
    <w:rsid w:val="19C51CB1"/>
    <w:rsid w:val="1A556F3D"/>
    <w:rsid w:val="1D064575"/>
    <w:rsid w:val="1DDE1BC5"/>
    <w:rsid w:val="1DE41214"/>
    <w:rsid w:val="1E0070AA"/>
    <w:rsid w:val="1F2E043B"/>
    <w:rsid w:val="1F340900"/>
    <w:rsid w:val="1F562061"/>
    <w:rsid w:val="1F5D33CE"/>
    <w:rsid w:val="1FCE047B"/>
    <w:rsid w:val="20B31279"/>
    <w:rsid w:val="20E65395"/>
    <w:rsid w:val="210764ED"/>
    <w:rsid w:val="24BD4E56"/>
    <w:rsid w:val="253F593E"/>
    <w:rsid w:val="25B83F05"/>
    <w:rsid w:val="26867BBC"/>
    <w:rsid w:val="26BB4DB5"/>
    <w:rsid w:val="278E30D0"/>
    <w:rsid w:val="27C5631B"/>
    <w:rsid w:val="29183254"/>
    <w:rsid w:val="292B6D37"/>
    <w:rsid w:val="2AB01728"/>
    <w:rsid w:val="2AC2146B"/>
    <w:rsid w:val="2BD60F07"/>
    <w:rsid w:val="2BF40179"/>
    <w:rsid w:val="2E365CEC"/>
    <w:rsid w:val="2E535131"/>
    <w:rsid w:val="2EBA3790"/>
    <w:rsid w:val="3151423C"/>
    <w:rsid w:val="334A39EA"/>
    <w:rsid w:val="33936356"/>
    <w:rsid w:val="33D62126"/>
    <w:rsid w:val="346B3E7E"/>
    <w:rsid w:val="34AE1921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D5A3A7C"/>
    <w:rsid w:val="3E1D47FD"/>
    <w:rsid w:val="3EC45317"/>
    <w:rsid w:val="3F2741B9"/>
    <w:rsid w:val="404B3B44"/>
    <w:rsid w:val="406B2550"/>
    <w:rsid w:val="413A3A34"/>
    <w:rsid w:val="417D26DA"/>
    <w:rsid w:val="41983243"/>
    <w:rsid w:val="41E9351B"/>
    <w:rsid w:val="435C7FD9"/>
    <w:rsid w:val="446631B3"/>
    <w:rsid w:val="448E38CD"/>
    <w:rsid w:val="48527ABA"/>
    <w:rsid w:val="48F02E22"/>
    <w:rsid w:val="49F51D6E"/>
    <w:rsid w:val="4B930884"/>
    <w:rsid w:val="4BB25492"/>
    <w:rsid w:val="4C05086C"/>
    <w:rsid w:val="4C2534FE"/>
    <w:rsid w:val="4CD92D71"/>
    <w:rsid w:val="4D1E291C"/>
    <w:rsid w:val="4D2B1C8D"/>
    <w:rsid w:val="4D5F49F1"/>
    <w:rsid w:val="4DEE5A75"/>
    <w:rsid w:val="4EFC121A"/>
    <w:rsid w:val="50D2619C"/>
    <w:rsid w:val="50DB0448"/>
    <w:rsid w:val="52063DB2"/>
    <w:rsid w:val="52587FC7"/>
    <w:rsid w:val="5358388B"/>
    <w:rsid w:val="54195F31"/>
    <w:rsid w:val="54A457FA"/>
    <w:rsid w:val="55FF14FE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27177"/>
    <w:rsid w:val="5E9E48C7"/>
    <w:rsid w:val="5F741A77"/>
    <w:rsid w:val="5FEB4D6E"/>
    <w:rsid w:val="61FA6057"/>
    <w:rsid w:val="62262253"/>
    <w:rsid w:val="62A25F53"/>
    <w:rsid w:val="640877C2"/>
    <w:rsid w:val="650E1619"/>
    <w:rsid w:val="65821581"/>
    <w:rsid w:val="67EC6763"/>
    <w:rsid w:val="67FB167D"/>
    <w:rsid w:val="687F61AF"/>
    <w:rsid w:val="688C5090"/>
    <w:rsid w:val="690C2200"/>
    <w:rsid w:val="697262E5"/>
    <w:rsid w:val="6A475243"/>
    <w:rsid w:val="6B6F06FE"/>
    <w:rsid w:val="6BCF3372"/>
    <w:rsid w:val="6BFF1642"/>
    <w:rsid w:val="6D535020"/>
    <w:rsid w:val="6DA63C05"/>
    <w:rsid w:val="6DB17819"/>
    <w:rsid w:val="6E6E5E49"/>
    <w:rsid w:val="6F1E67E8"/>
    <w:rsid w:val="6F3A471F"/>
    <w:rsid w:val="6F7B2A5F"/>
    <w:rsid w:val="704523EE"/>
    <w:rsid w:val="70F2639F"/>
    <w:rsid w:val="71990D33"/>
    <w:rsid w:val="72193121"/>
    <w:rsid w:val="722A4A82"/>
    <w:rsid w:val="72435CEB"/>
    <w:rsid w:val="72441F1B"/>
    <w:rsid w:val="72F45C7F"/>
    <w:rsid w:val="7469346D"/>
    <w:rsid w:val="748B6D38"/>
    <w:rsid w:val="7530600F"/>
    <w:rsid w:val="75EC4B22"/>
    <w:rsid w:val="76505AEE"/>
    <w:rsid w:val="78F7131E"/>
    <w:rsid w:val="79925605"/>
    <w:rsid w:val="7A7660CB"/>
    <w:rsid w:val="7B7A7ADF"/>
    <w:rsid w:val="7EE35317"/>
    <w:rsid w:val="7F65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1201</Words>
  <Characters>1347</Characters>
  <Lines>11</Lines>
  <Paragraphs>3</Paragraphs>
  <TotalTime>76</TotalTime>
  <ScaleCrop>false</ScaleCrop>
  <LinksUpToDate>false</LinksUpToDate>
  <CharactersWithSpaces>1372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Administrator</cp:lastModifiedBy>
  <dcterms:modified xsi:type="dcterms:W3CDTF">2023-10-17T09:02:40Z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257CD373D57A48EAA3057A13F02523AF</vt:lpwstr>
  </property>
</Properties>
</file>