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阴离子合成洗涤剂(以十二烷基苯磺酸钠计)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食品添加剂使用标准》、GB/T 18187-2000《酿造食醋》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2719-2018《食品安全国家标准 食醋》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对羟基苯甲酸酯类及其钠盐(以对羟基苯甲酸计)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总酸(以乙酸计)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三氯蔗糖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菌落总数。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 7101-2022《食品安全国家标准 饮料》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2762-2022《食品安全国家标准 食品中污染物限量》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霉菌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菌落总数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textAlignment w:val="auto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2763-2021《食品安全国家标准 食品中农药最大残留限量》、GB 2762-20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吡虫啉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乙酰甲胺磷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氧乐果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水胺硫磷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氯氰菊酯和高效氯氰菊酯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氯氟氰菊酯和高效氯氟氰菊酯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克百威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甲基异柳磷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甲拌磷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甲氨基阿维菌素苯甲酸盐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氟虫腈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啶虫脒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敌敌畏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毒死蜱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阿维菌素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噻虫胺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噻虫嗪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霜霉威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和霜霉威盐酸盐。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153BD"/>
    <w:rsid w:val="000A395F"/>
    <w:rsid w:val="000E7E55"/>
    <w:rsid w:val="0010505A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3A55EB"/>
    <w:rsid w:val="004323E3"/>
    <w:rsid w:val="004366F5"/>
    <w:rsid w:val="005043AD"/>
    <w:rsid w:val="0054789D"/>
    <w:rsid w:val="00571FF3"/>
    <w:rsid w:val="00583B8D"/>
    <w:rsid w:val="005B38F7"/>
    <w:rsid w:val="005E494A"/>
    <w:rsid w:val="00612C50"/>
    <w:rsid w:val="006A00F9"/>
    <w:rsid w:val="006B18D0"/>
    <w:rsid w:val="006C613F"/>
    <w:rsid w:val="007047FE"/>
    <w:rsid w:val="00704964"/>
    <w:rsid w:val="00753839"/>
    <w:rsid w:val="007F1368"/>
    <w:rsid w:val="00810ECA"/>
    <w:rsid w:val="0082389C"/>
    <w:rsid w:val="008B538B"/>
    <w:rsid w:val="00900415"/>
    <w:rsid w:val="00941E7B"/>
    <w:rsid w:val="009A2F3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DE09CB"/>
    <w:rsid w:val="00EA766B"/>
    <w:rsid w:val="00EB348D"/>
    <w:rsid w:val="00EC18ED"/>
    <w:rsid w:val="00EE42BE"/>
    <w:rsid w:val="00F11D62"/>
    <w:rsid w:val="00F45EE9"/>
    <w:rsid w:val="00FE1D07"/>
    <w:rsid w:val="018F67AC"/>
    <w:rsid w:val="01FB0E33"/>
    <w:rsid w:val="02EF5A13"/>
    <w:rsid w:val="03641F07"/>
    <w:rsid w:val="03E45054"/>
    <w:rsid w:val="053C6B0E"/>
    <w:rsid w:val="06146704"/>
    <w:rsid w:val="064003FC"/>
    <w:rsid w:val="067B096D"/>
    <w:rsid w:val="06BA33C4"/>
    <w:rsid w:val="08C83852"/>
    <w:rsid w:val="092F395F"/>
    <w:rsid w:val="09857875"/>
    <w:rsid w:val="09E57B43"/>
    <w:rsid w:val="0AEA57BA"/>
    <w:rsid w:val="0C167BA8"/>
    <w:rsid w:val="0D076938"/>
    <w:rsid w:val="0D904269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6690618"/>
    <w:rsid w:val="17BA432C"/>
    <w:rsid w:val="18734557"/>
    <w:rsid w:val="18C24443"/>
    <w:rsid w:val="19A73118"/>
    <w:rsid w:val="19B07BE2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3B567AE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9056CA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4F70FE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8103F"/>
    <w:rsid w:val="404B3B44"/>
    <w:rsid w:val="406B2550"/>
    <w:rsid w:val="413A3A34"/>
    <w:rsid w:val="417D26DA"/>
    <w:rsid w:val="41E9351B"/>
    <w:rsid w:val="435C7FD9"/>
    <w:rsid w:val="446631B3"/>
    <w:rsid w:val="448E38CD"/>
    <w:rsid w:val="450E51C7"/>
    <w:rsid w:val="48527ABA"/>
    <w:rsid w:val="48F02E22"/>
    <w:rsid w:val="496E415A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D70257"/>
    <w:rsid w:val="4EFC121A"/>
    <w:rsid w:val="50D2619C"/>
    <w:rsid w:val="50DB0448"/>
    <w:rsid w:val="50F06140"/>
    <w:rsid w:val="51A91ECA"/>
    <w:rsid w:val="52063DB2"/>
    <w:rsid w:val="52587FC7"/>
    <w:rsid w:val="5358388B"/>
    <w:rsid w:val="54195F31"/>
    <w:rsid w:val="55FF14FE"/>
    <w:rsid w:val="56B345CB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6FC35654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C845175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1338</Words>
  <Characters>1549</Characters>
  <Lines>11</Lines>
  <Paragraphs>3</Paragraphs>
  <TotalTime>6</TotalTime>
  <ScaleCrop>false</ScaleCrop>
  <LinksUpToDate>false</LinksUpToDate>
  <CharactersWithSpaces>1590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2023-10-19T09:41:30Z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257CD373D57A48EAA3057A13F02523AF</vt:lpwstr>
  </property>
</Properties>
</file>