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14934-2016《食品安全国家标准 消毒餐(饮)具》、整顿办函[2011]1号《食品中可能违法添加的非食用物质和易滥用的食品添加剂品种名单(第五批)》、GB 2761-2017《食品安全国家标准 食品中真菌毒素限量》、GB 2762-2022《食品安全国家标准 食品中污染物限量》、GB 2760-2014《食品安全国家标准 食品添加剂使用标准》、国家食品药品监督管理总局关于餐饮服务提供者禁用亚硝酸盐、加强醇基燃料管理的公告(2018年第18号)、GB 2716-2018《食品安全国家标准 植物油》。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1、复用餐饮具(餐馆自行消毒)：大肠菌群、阴离子合成洗涤剂（以十二烷基苯磺酸钠计）；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2、花生制品(自制)：黄曲霉毒素B；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3、火锅麻辣烫底料(自制)：可待因、那可丁、罂粟碱、吗啡；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4、煎炸过程用油：酸价(KOH)、极性组分；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5、酱腌菜(自制)：山梨酸及其钾盐(以山梨酸计)、苯甲酸及其钠盐(以苯甲酸计)、糖精钠（以糖精计）、脱氢乙酸及其钠盐（以脱氢乙酸计）；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6、凉粉类(自制)：苯甲酸及其钠盐(以苯甲酸计)、山梨酸及其钾盐(以山梨酸计)、铝的残留量（干样品，以Al计）；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7、馒头花卷(自制)：苯甲酸及其钠盐(以苯甲酸计)、山梨酸及其钾盐(以山梨酸计)、糖精钠（以糖精计）；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8、其他调味料(自制)：吗啡、那可丁、可待因、罂粟碱；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9、其他发酵面制品(自制)：苯甲酸及其钠盐(以苯甲酸计)、山梨酸及其钾盐(以山梨酸计)、糖精钠（以糖精计）、脱氢乙酸及其钠盐（以脱氢乙酸计）；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10、水饺馄饨等(自制)：铅(以Pb计)、糖精钠（以糖精计）；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11、油炸肉类(自制)：亚硝酸盐(以亚硝酸钠计)、苯甲酸及其钠盐(以苯甲酸计)、山梨酸及其钾盐(以山梨酸计)、脱氢乙酸及其钠盐（以脱氢乙酸计）、糖精钠（以糖精计）。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19300-2014《食品安全国家标准 坚果与籽类食品》、GB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其他炒货食品及坚果制品：酸价(以脂肪计)(KOH)、过氧化值(以脂肪计)、苯甲酸及其钠盐(以苯甲酸计)、山梨酸及其钾盐(以山梨酸计)、糖精钠（以糖精计）。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其他淀粉制品：苯甲酸及其钠盐(以苯甲酸计)、山梨酸及其钾盐(以山梨酸计)。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1、火锅底料、麻辣烫底料：罂粟碱、那可丁、可待因、吗啡；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2、辣椒、花椒、辣椒粉、花椒粉：铅(以Pb计)、罗丹明B、苏丹红Ⅰ、苏丹红 Ⅱ、苏丹红Ⅲ、苏丹红 Ⅳ、脱氢乙酸及其钠盐（以脱氢乙酸计）。</w:t>
      </w:r>
      <w:bookmarkStart w:id="0" w:name="_GoBack"/>
      <w:bookmarkEnd w:id="0"/>
    </w:p>
    <w:p>
      <w:pPr>
        <w:pStyle w:val="2"/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豆干、豆腐、豆皮等：苯甲酸及其钠盐(以苯甲酸计)、山梨酸及其钾盐(以山梨酸计)、脱氢乙酸及其钠盐（以脱氢乙酸计）、丙酸及其钠盐、钙盐、铝的残留量（干样品，以Al计）。</w:t>
      </w:r>
    </w:p>
    <w:p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1、发酵面制品：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、糖精钠（以糖精计）、脱氢乙酸及其钠盐（以脱氢乙酸计）；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2、生湿面制品：苯甲酸及其钠盐(以苯甲酸计)、山梨酸及其钾盐(以山梨酸计)、脱氢乙酸及其钠盐（以脱氢乙酸计）、铅(以Pb计)。</w:t>
      </w:r>
    </w:p>
    <w:p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酱卤肉制品：亚硝酸盐(以亚硝酸钠计)、山梨酸及其钾盐(以山梨酸计)、氯霉素、糖精钠（以糖精计）、纳他霉素、胭脂红、脱氢乙酸及其钠盐（以脱氢乙酸计）、酸性橙II、苯甲酸及其钠盐(以苯甲酸计)、铬(以Cr计)。</w:t>
      </w:r>
    </w:p>
    <w:p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22556-2008《豆芽卫生标准》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2733-2015《食品安全国家标准 鲜、冻动物性水产品》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31650.1-2022《食品安全国家标准 食品中41种兽药最大残留限量》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19300-2014《食品安全国家标准 坚果与籽类食品》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2761-2017《食品安全国家标准 食品中真菌毒素限量》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2763.1-2022《食品安全国家标准食品中2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4-滴丁酸钠盐等112种农药最大残留限量》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31650-2019《食品安全国家标准 食品中兽药最大残留限量》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2763-2021《食品安全国家标准 食品中农药最大残留限量》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豆芽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：亚硫酸盐（以SO₂计）、总汞(以Hg计)、铅(以Pb计)、4-氯苯氧乙酸钠(以4-氯苯氧乙酸计)、6-苄基腺嘌呤(6-BA)；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芹菜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：苯醚甲环唑、敌敌畏、毒死蜱、甲拌磷、腈菌唑、氯氟氰菊酯和高效氯氟氰菊酯、噻虫嗪、乙酰甲胺磷、氧乐果、氯氰菊酯和高效氯氰菊酯；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：噻虫胺、铅(以Pb计)、镉(以Cd计)、吡虫啉、氧乐果、乙酰甲胺磷、克百威、甲拌磷、毒死蜱、噻虫嗪；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：苯醚甲环唑、吡唑醚菌酯、多菌灵、甲拌磷、吡虫啉、噻虫嗪、噻虫胺、腈苯唑、氟环唑、联苯菊酯；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鲜食用菌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：总砷(以As计)、镉(以Cd计)、氯氟氰菊酯和高效氯氟氰菊酯、氯氰菊酯和高效氯氰菊酯、甲氨基阿维菌素苯甲酸盐、百菌清；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普通白菜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：乙酰甲胺磷、克百威、啶虫脒、吡虫啉、毒死蜱、敌敌畏、甲拌磷、氧乐果、氯氟氰菊酯和高效氯氟氰菊酯、甲氨基阿维菌素苯甲酸盐；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鸡蛋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：地美硝唑、甲硝唑、呋喃唑酮代谢物（AOZ）、磺胺类（总量）、恩诺沙星、氟苯尼考、氯霉素、甲氧苄啶；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：丙溴磷、三唑磷、联苯菊酯、克百威、苯醚甲环唑、杀扑磷、氯唑磷、氧乐果；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豇豆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：灭蝇胺、倍硫磷、噻虫嗪、三唑磷、水胺硫磷、乙酰甲胺磷、氯氰菊酯和高效氯氰菊酯、氯氟氰菊酯和高效氯氟氰菊酯；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辣椒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：镉(以Cd计)、铅(以Pb计)、啶虫脒、吡虫啉、克百威、氯氟氰菊酯和高效氯氟氰菊酯、氯氰菊酯和高效氯氰菊酯、氧乐果；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菠菜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：铅(以Pb计)、镉(以Cd计)、铬(以Cr计)、毒死蜱、甲拌磷、克百威、乐果、氯氟氰菊酯和高效氯氟氰菊酯、氯氰菊酯和高效氯氰菊酯、氧乐果；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芒果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：戊唑醇、氧乐果、吡虫啉、乙酰甲胺磷、多菌灵、苯醚甲环唑、嘧菌酯、噻虫胺；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：克百威、氧乐果、甲胺磷、敌敌畏、毒死蜱、吡虫啉、多菌灵；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葡萄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：克百威、氯氰菊酯和高效氯氰菊酯、氯氟氰菊酯和高效氯氟氰菊酯、氧乐果、苯醚甲环唑、联苯菊酯、乙酰甲胺磷、甲胺磷；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油麦菜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：啶虫脒、毒死蜱、甲拌磷、腈菌唑、克百威、氯氟氰菊酯和高效氯氟氰菊酯、灭多威、水胺硫磷、氧乐果、乙酰甲胺磷；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：毒死蜱、敌敌畏、克百威、水胺硫磷、氧乐果、氯氟氰菊酯和高效氯氟氰菊酯、甲拌磷；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韭菜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：乙酰甲胺磷、敌敌畏、毒死蜱、氧乐果、氯氟氰菊酯和高效氯氟氰菊酯、氯氰菊酯和高效氯氰菊酯、水胺硫磷、腐霉利、甲拌磷、镉(以Cd计)；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：克百威、多菌灵、吡虫啉、氧乐果、敌敌畏；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19、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淡水鱼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：挥发性盐基氮、氧氟沙星、呋喃唑酮代谢物 、孔雀石绿、氟苯尼考、恩诺沙星、磺胺类（总量）、呋喃西林代谢物、呋喃妥因代谢物；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樱桃番茄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：克百威、乙酰甲胺磷、氧乐果、氯氟氰菊酯和高效氯氟氰菊酯、水胺硫磷、甲拌磷、倍硫磷；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青花菜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：镉(以Cd计)、毒死蜱、氧乐果、克百威、啶虫脒、水胺硫磷、甲拌磷、甲胺磷、甲基异柳磷；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生干籽类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：镉(以Cd计)、酸价(以脂肪计)(KOH)、过氧化值(以脂肪计)、黄曲霉毒素B₁、嘧菌酯；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甜椒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：噻虫嗪、噻虫胺、水胺硫磷、氧乐果；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：吡虫啉、乙酰甲胺磷、氧乐果、克百威、甲拌磷、毒死蜱、啶虫脒、敌敌畏；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25、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菜豆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：吡虫啉、多菌灵、克百威、甲胺磷、氯氟氰菊酯和高效氯氟氰菊酯、灭蝇胺、氧乐果、水胺硫磷、乙酰甲胺磷；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26、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苹果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：甲拌磷、毒死蜱、氧乐果、克百威、啶虫脒、敌敌畏、丙溴磷、氯氟氰菊酯和高效氯氟氰菊酯；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27、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油桃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：多菌灵、甲胺磷、氧乐果、敌敌畏、苯醚甲环唑、克百威；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28、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牛肉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：磺胺类（总量）、恩诺沙星、呋喃西林代谢物、呋喃唑酮代谢物、氯霉素、氟苯尼考、五氯酚酸钠（以五氯酚计）；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29、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菜薹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：毒死蜱、甲拌磷、联苯菊酯、吡虫啉、啶虫脒；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30、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柑、橘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：苯醚甲环唑、丙溴磷、克百威、联苯菊酯、三唑磷、氯氟氰菊酯和高效氯氟氰菊酯、水胺硫磷、氧乐果、甲拌磷、氯唑磷；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茄子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：镉(以Cd计)、克百威、噻虫嗪、水胺硫磷、氧乐果、毒死蜱、甲拌磷、甲氨基阿维菌素苯甲酸盐、甲胺磷；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黄瓜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：敌敌畏、毒死蜱、腐霉利、甲拌磷、克百威、氧乐果；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火龙果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：克百威、甲胺磷、甲拌磷、水胺硫磷、氧乐果、氟虫腈；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：氰戊菊酯和S-氰戊菊酯、氧乐果、多菌灵、糖精钠（以糖精计）。</w:t>
      </w:r>
    </w:p>
    <w:p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1、酱腌菜：铅(以Pb计)、亚硝酸盐(以亚硝酸钠计)、苯甲酸及其钠盐(以苯甲酸计)、山梨酸及其钾盐(以山梨酸计)、脱氢乙酸及其钠盐（以脱氢乙酸计）、糖精钠（以糖精计）；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2、蔬菜干制品：山梨酸及其钾盐(以山梨酸计)、苯甲酸及其钠盐(以苯甲酸计)、二氧化硫残留量。</w:t>
      </w:r>
    </w:p>
    <w:p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蜜饯类、凉果类、果脯类、话化类、果糕类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：苯甲酸及其钠盐(以苯甲酸计)、山梨酸及其钾盐(以山梨酸计)、脱氢乙酸及其钠盐（以脱氢乙酸计）、糖精钠（以糖精计）、铅(以Pb计)。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33594"/>
    <w:multiLevelType w:val="singleLevel"/>
    <w:tmpl w:val="B16335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6D1957"/>
    <w:multiLevelType w:val="singleLevel"/>
    <w:tmpl w:val="2C6D19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E1BE564"/>
    <w:multiLevelType w:val="singleLevel"/>
    <w:tmpl w:val="2E1BE5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Q0YmViNTM3NjYxNWYwYTQ4OGRkNTA5OTkyZDQ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85D5AE7"/>
    <w:rsid w:val="092F395F"/>
    <w:rsid w:val="09857875"/>
    <w:rsid w:val="09A137B2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9F6FB4"/>
    <w:rsid w:val="13BD44C2"/>
    <w:rsid w:val="149E5B80"/>
    <w:rsid w:val="15DE0157"/>
    <w:rsid w:val="17BA432C"/>
    <w:rsid w:val="19A73118"/>
    <w:rsid w:val="19C51CB1"/>
    <w:rsid w:val="1A556F3D"/>
    <w:rsid w:val="1DDE1BC5"/>
    <w:rsid w:val="1DE41214"/>
    <w:rsid w:val="1E0070AA"/>
    <w:rsid w:val="1F2E043B"/>
    <w:rsid w:val="1F562061"/>
    <w:rsid w:val="201A018E"/>
    <w:rsid w:val="20B31279"/>
    <w:rsid w:val="210764ED"/>
    <w:rsid w:val="24BD4E56"/>
    <w:rsid w:val="253F593E"/>
    <w:rsid w:val="26867BBC"/>
    <w:rsid w:val="26BB4DB5"/>
    <w:rsid w:val="278E30D0"/>
    <w:rsid w:val="27D8263D"/>
    <w:rsid w:val="29183254"/>
    <w:rsid w:val="292B6D37"/>
    <w:rsid w:val="293E2974"/>
    <w:rsid w:val="2AC2146B"/>
    <w:rsid w:val="2BAF5A7E"/>
    <w:rsid w:val="2BF40179"/>
    <w:rsid w:val="2CB27900"/>
    <w:rsid w:val="2E365CEC"/>
    <w:rsid w:val="2E535131"/>
    <w:rsid w:val="2EBA3790"/>
    <w:rsid w:val="3151423C"/>
    <w:rsid w:val="334A39EA"/>
    <w:rsid w:val="346B3E7E"/>
    <w:rsid w:val="355A650C"/>
    <w:rsid w:val="359C114E"/>
    <w:rsid w:val="364614B8"/>
    <w:rsid w:val="36AA0E6F"/>
    <w:rsid w:val="37693CEC"/>
    <w:rsid w:val="37BE7944"/>
    <w:rsid w:val="39517F13"/>
    <w:rsid w:val="39B06C46"/>
    <w:rsid w:val="3ACE437A"/>
    <w:rsid w:val="3AD66EB0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3EF4B3E"/>
    <w:rsid w:val="446631B3"/>
    <w:rsid w:val="448E38CD"/>
    <w:rsid w:val="48527ABA"/>
    <w:rsid w:val="48F02E22"/>
    <w:rsid w:val="49F51D6E"/>
    <w:rsid w:val="4B930884"/>
    <w:rsid w:val="4BB25492"/>
    <w:rsid w:val="4C05086C"/>
    <w:rsid w:val="4C8C6FF4"/>
    <w:rsid w:val="4CD92D71"/>
    <w:rsid w:val="4D2B1C8D"/>
    <w:rsid w:val="4D5F49F1"/>
    <w:rsid w:val="4DEE5A75"/>
    <w:rsid w:val="50D2619C"/>
    <w:rsid w:val="51AE428B"/>
    <w:rsid w:val="52063DB2"/>
    <w:rsid w:val="52587FC7"/>
    <w:rsid w:val="5358388B"/>
    <w:rsid w:val="551E212E"/>
    <w:rsid w:val="57436FF5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2258FC"/>
    <w:rsid w:val="5E9E48C7"/>
    <w:rsid w:val="5F741A77"/>
    <w:rsid w:val="5FEB4D6E"/>
    <w:rsid w:val="62262253"/>
    <w:rsid w:val="62A25F53"/>
    <w:rsid w:val="63D805F0"/>
    <w:rsid w:val="640877C2"/>
    <w:rsid w:val="650E1619"/>
    <w:rsid w:val="660D737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D254C2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4EE65C9"/>
    <w:rsid w:val="7530600F"/>
    <w:rsid w:val="75802295"/>
    <w:rsid w:val="75EC4B22"/>
    <w:rsid w:val="76505AEE"/>
    <w:rsid w:val="78465FEA"/>
    <w:rsid w:val="78F7131E"/>
    <w:rsid w:val="79925605"/>
    <w:rsid w:val="7A7660CB"/>
    <w:rsid w:val="7B4B7F95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11</Pages>
  <Words>4039</Words>
  <Characters>4425</Characters>
  <Lines>1</Lines>
  <Paragraphs>1</Paragraphs>
  <TotalTime>6</TotalTime>
  <ScaleCrop>false</ScaleCrop>
  <LinksUpToDate>false</LinksUpToDate>
  <CharactersWithSpaces>4489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Tenderne°</cp:lastModifiedBy>
  <dcterms:modified xsi:type="dcterms:W3CDTF">2023-09-22T02:06:20Z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E472A201D0E14D0A96D1DBC8B28A1518_13</vt:lpwstr>
  </property>
</Properties>
</file>