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一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淀粉及淀粉制品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铝的残留量(干样品,以Al计)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二氧化硫残留量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罐头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7098-2015《食品安全国家标准 罐头食品》、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产品明示标准和质量要求。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柠檬黄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日落黄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、铅(以Pb计)、商业无菌、脱氢乙酸及其钠盐(以脱氢乙酸计)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、粮食加工品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食品添加剂使用标准》、GB 2762-2017《食品安全国家标准 食品中污染物限量》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2761-2017《食品安全国家标准 食品中真菌毒素限量》、产品明示标准和质量要求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脱氢乙酸及其钠盐(以脱氢乙酸计)、黄曲霉毒素B₁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苯并[a]芘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无机砷(以As计)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铬(以Cr计)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赭曲霉毒素A。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肉制品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抽检依据GB 2760-2014《食品安全国家标准 食品添加剂使用标准》、GB 2762-2022《食品安全国家标准 食品中污染物限量》、食品整治办[2008]3号《食品中可能违法添加的非食用物质和易滥用的食品添加剂品种名单(第一批)》、整顿办函[2011]1号《食品中可能违法添加的非食用物质和易滥用的食品添加剂品种名单(第五批)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总砷(以As计)、铅(以Pb计)、镉(以Cd计)、亚硝酸盐(以亚硝酸钠计)、纳他霉素、酸性橙Ⅱ、氯霉素、糖精钠(以糖精计)、胭脂红、脱氢乙酸及其钠盐(以脱氢乙酸计)、山梨酸及其钾盐(以山梨酸计)、铬(以Cr计)、苯甲酸及其钠盐(以苯甲酸计)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蔬菜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品安全国家标准 食品添加剂使用标准》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2762-201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《食品安全国家标准 食品中污染物限量》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亚硝酸盐(以NaNO₂计)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阿斯巴甜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二氧化硫残留量。</w:t>
      </w:r>
    </w:p>
    <w:p>
      <w:pPr>
        <w:widowControl/>
        <w:spacing w:line="420" w:lineRule="exact"/>
        <w:jc w:val="left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水果制品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食品添加剂使用标准》、GB 14884-2016《食品安全国家标准 蜜饯》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、GB 2762-2022《食品安全国家标准 食品中污染物限量》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二氧化硫残留量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柠檬黄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日落黄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大肠菌群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霉菌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菌落总数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乙二胺四乙酸二钠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甜蜜素(以环己基氨基磺酸计)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糖精钠(以糖精计)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脱氢乙酸及其钠盐(以脱氢乙酸计)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、调味品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2760-2014《食品安全国家标准 食品添加剂使用标准》、GB 2762-20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《食品安全国家标准 食品中污染物限量》。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山梨酸及其钾盐(以山梨酸计)、糖精钠(以糖精计)、苯甲酸及其钠盐(以苯甲酸计)、大肠菌群、氨基酸态氮(以氮计)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谷氨酸钠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、总酸(以乙酸计)、三氯蔗糖、糖精钠(以糖精计)、脱氢乙酸及其钠盐(以脱氢乙酸计)、黄曲霉毒素B₁、酸价(以脂肪计)、过氧化值(以脂肪计)、沙门氏菌、二氧化硫残留量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。</w:t>
      </w:r>
    </w:p>
    <w:p>
      <w:pPr>
        <w:widowControl/>
        <w:spacing w:line="420" w:lineRule="exact"/>
        <w:jc w:val="left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、食用农产品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（一）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抽检依据</w:t>
      </w:r>
    </w:p>
    <w:p>
      <w:pPr>
        <w:widowControl/>
        <w:spacing w:line="420" w:lineRule="exact"/>
        <w:ind w:firstLine="706" w:firstLineChars="228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GB 2763-2021《食品安全国家标准 食品中农药最大残留限量》、GB 2762-20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val="en-US" w:eastAsia="zh-CN" w:bidi="ar"/>
        </w:rPr>
        <w:t>22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《食品安全国家标准 食品中污染物限量》、GB 2763.1-2022《食品安全国家标准 食品中2,4-滴丁酸钠盐等112种农药最大残留限量》。</w:t>
      </w:r>
    </w:p>
    <w:p>
      <w:pPr>
        <w:widowControl/>
        <w:spacing w:line="420" w:lineRule="exact"/>
        <w:ind w:firstLine="310" w:firstLineChars="100"/>
        <w:jc w:val="left"/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kern w:val="0"/>
          <w:sz w:val="31"/>
          <w:szCs w:val="31"/>
          <w:lang w:bidi="ar"/>
        </w:rPr>
        <w:t>项目</w:t>
      </w:r>
    </w:p>
    <w:p>
      <w:pPr>
        <w:widowControl/>
        <w:spacing w:line="420" w:lineRule="exact"/>
        <w:ind w:firstLine="600"/>
        <w:jc w:val="left"/>
        <w:rPr>
          <w:rFonts w:ascii="仿宋_GB2312" w:hAnsi="仿宋_GB2312" w:eastAsia="仿宋_GB2312" w:cs="仿宋_GB2312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镉(以Cd计)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毒死蜱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氟虫腈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甲氨基阿维菌素苯甲酸盐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甲胺磷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甲拌磷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甲氰菊酯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克百威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噻虫胺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噻虫嗪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霜霉威和霜霉威盐酸盐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水胺硫磷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氧乐果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铅(以Pb计)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氯氟氰菊酯和高效氯氟氰菊酯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倍硫磷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吡唑醚菌酯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丙溴磷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敌敌畏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啶虫脒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联苯菊酯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氯氰菊酯和高效氯氰菊酯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杀扑磷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吡虫啉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乐果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三唑磷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乙酰甲胺磷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阿维菌素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哒螨灵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腐霉利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乙螨唑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异丙威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苯醚甲环唑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多菌灵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甲基异柳磷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戊唑醇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氯唑磷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六六六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烯酰吗啉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灭线磷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kern w:val="0"/>
          <w:sz w:val="31"/>
          <w:szCs w:val="31"/>
          <w:lang w:bidi="ar"/>
        </w:rPr>
        <w:t>百菌清。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687F61AF"/>
    <w:rsid w:val="000153BD"/>
    <w:rsid w:val="000A395F"/>
    <w:rsid w:val="000E7E55"/>
    <w:rsid w:val="0010505A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3A55EB"/>
    <w:rsid w:val="004323E3"/>
    <w:rsid w:val="004366F5"/>
    <w:rsid w:val="005043AD"/>
    <w:rsid w:val="0054789D"/>
    <w:rsid w:val="00571FF3"/>
    <w:rsid w:val="00583B8D"/>
    <w:rsid w:val="005B38F7"/>
    <w:rsid w:val="005E494A"/>
    <w:rsid w:val="00612C50"/>
    <w:rsid w:val="006A00F9"/>
    <w:rsid w:val="006B18D0"/>
    <w:rsid w:val="006C613F"/>
    <w:rsid w:val="007047FE"/>
    <w:rsid w:val="00704964"/>
    <w:rsid w:val="00753839"/>
    <w:rsid w:val="007F1368"/>
    <w:rsid w:val="00810ECA"/>
    <w:rsid w:val="0082389C"/>
    <w:rsid w:val="008B538B"/>
    <w:rsid w:val="00900415"/>
    <w:rsid w:val="00941E7B"/>
    <w:rsid w:val="009A2F35"/>
    <w:rsid w:val="009D7B15"/>
    <w:rsid w:val="00A2618E"/>
    <w:rsid w:val="00A33A00"/>
    <w:rsid w:val="00A86984"/>
    <w:rsid w:val="00A95E27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D30812"/>
    <w:rsid w:val="00DE09CB"/>
    <w:rsid w:val="00EA766B"/>
    <w:rsid w:val="00EB348D"/>
    <w:rsid w:val="00EC18ED"/>
    <w:rsid w:val="00EE42BE"/>
    <w:rsid w:val="00F11D62"/>
    <w:rsid w:val="00F45EE9"/>
    <w:rsid w:val="00FE1D07"/>
    <w:rsid w:val="018F67AC"/>
    <w:rsid w:val="01FB0E33"/>
    <w:rsid w:val="02EF5A13"/>
    <w:rsid w:val="03641F07"/>
    <w:rsid w:val="03E45054"/>
    <w:rsid w:val="053C6B0E"/>
    <w:rsid w:val="064003FC"/>
    <w:rsid w:val="067B096D"/>
    <w:rsid w:val="06BA33C4"/>
    <w:rsid w:val="08C83852"/>
    <w:rsid w:val="092F395F"/>
    <w:rsid w:val="09857875"/>
    <w:rsid w:val="09E57B43"/>
    <w:rsid w:val="0AEA57BA"/>
    <w:rsid w:val="0C167BA8"/>
    <w:rsid w:val="0D076938"/>
    <w:rsid w:val="0D904269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61672D6"/>
    <w:rsid w:val="16690618"/>
    <w:rsid w:val="17BA432C"/>
    <w:rsid w:val="18C24443"/>
    <w:rsid w:val="19A73118"/>
    <w:rsid w:val="19B07BE2"/>
    <w:rsid w:val="19C51CB1"/>
    <w:rsid w:val="1A556F3D"/>
    <w:rsid w:val="1D064575"/>
    <w:rsid w:val="1DDE1BC5"/>
    <w:rsid w:val="1DE41214"/>
    <w:rsid w:val="1E0070AA"/>
    <w:rsid w:val="1F2E043B"/>
    <w:rsid w:val="1F562061"/>
    <w:rsid w:val="1FCE047B"/>
    <w:rsid w:val="20B31279"/>
    <w:rsid w:val="210764ED"/>
    <w:rsid w:val="23B567AE"/>
    <w:rsid w:val="24BD4E56"/>
    <w:rsid w:val="253F593E"/>
    <w:rsid w:val="25B83F05"/>
    <w:rsid w:val="26867BBC"/>
    <w:rsid w:val="26BB4DB5"/>
    <w:rsid w:val="278E30D0"/>
    <w:rsid w:val="27C5631B"/>
    <w:rsid w:val="29183254"/>
    <w:rsid w:val="292B6D37"/>
    <w:rsid w:val="2AB01728"/>
    <w:rsid w:val="2AC2146B"/>
    <w:rsid w:val="2B9056CA"/>
    <w:rsid w:val="2BF40179"/>
    <w:rsid w:val="2E365CEC"/>
    <w:rsid w:val="2E535131"/>
    <w:rsid w:val="2EBA3790"/>
    <w:rsid w:val="3151423C"/>
    <w:rsid w:val="334A39EA"/>
    <w:rsid w:val="33936356"/>
    <w:rsid w:val="33D62126"/>
    <w:rsid w:val="346B3E7E"/>
    <w:rsid w:val="34AE1921"/>
    <w:rsid w:val="354F70FE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50E51C7"/>
    <w:rsid w:val="48527ABA"/>
    <w:rsid w:val="48F02E22"/>
    <w:rsid w:val="496E415A"/>
    <w:rsid w:val="49F51D6E"/>
    <w:rsid w:val="4B930884"/>
    <w:rsid w:val="4BB25492"/>
    <w:rsid w:val="4C05086C"/>
    <w:rsid w:val="4C2534FE"/>
    <w:rsid w:val="4CD92D71"/>
    <w:rsid w:val="4D1E291C"/>
    <w:rsid w:val="4D2B1C8D"/>
    <w:rsid w:val="4D5F49F1"/>
    <w:rsid w:val="4DEE5A75"/>
    <w:rsid w:val="4ED70257"/>
    <w:rsid w:val="4EFC121A"/>
    <w:rsid w:val="50D2619C"/>
    <w:rsid w:val="50DB0448"/>
    <w:rsid w:val="50F06140"/>
    <w:rsid w:val="51A91ECA"/>
    <w:rsid w:val="52063DB2"/>
    <w:rsid w:val="52587FC7"/>
    <w:rsid w:val="5358388B"/>
    <w:rsid w:val="54195F31"/>
    <w:rsid w:val="55FF14FE"/>
    <w:rsid w:val="56B345CB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1FA6057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BFF1642"/>
    <w:rsid w:val="6D535020"/>
    <w:rsid w:val="6DA63C05"/>
    <w:rsid w:val="6DB17819"/>
    <w:rsid w:val="6F1E67E8"/>
    <w:rsid w:val="6F3A471F"/>
    <w:rsid w:val="6F7B2A5F"/>
    <w:rsid w:val="6FC35654"/>
    <w:rsid w:val="704523EE"/>
    <w:rsid w:val="70F2639F"/>
    <w:rsid w:val="71990D33"/>
    <w:rsid w:val="72193121"/>
    <w:rsid w:val="722A4A82"/>
    <w:rsid w:val="72435CEB"/>
    <w:rsid w:val="72441F1B"/>
    <w:rsid w:val="72F45C7F"/>
    <w:rsid w:val="7469346D"/>
    <w:rsid w:val="748B6D38"/>
    <w:rsid w:val="7530600F"/>
    <w:rsid w:val="75EC4B22"/>
    <w:rsid w:val="76505AEE"/>
    <w:rsid w:val="78F7131E"/>
    <w:rsid w:val="79925605"/>
    <w:rsid w:val="7A7660CB"/>
    <w:rsid w:val="7B7A7ADF"/>
    <w:rsid w:val="7C845175"/>
    <w:rsid w:val="7EE35317"/>
    <w:rsid w:val="7F65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1338</Words>
  <Characters>1549</Characters>
  <Lines>11</Lines>
  <Paragraphs>3</Paragraphs>
  <TotalTime>5</TotalTime>
  <ScaleCrop>false</ScaleCrop>
  <LinksUpToDate>false</LinksUpToDate>
  <CharactersWithSpaces>1590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Administrator</cp:lastModifiedBy>
  <dcterms:modified xsi:type="dcterms:W3CDTF">2023-09-21T08:17:28Z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257CD373D57A48EAA3057A13F02523AF</vt:lpwstr>
  </property>
</Properties>
</file>