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铅(以Pb计)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三氯蔗糖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丙二醇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安赛蜜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酸价(以脂肪计)(KOH)。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2762-2022《食品安全国家标准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总砷(以As计)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纳他霉素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酸性橙Ⅱ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铬(以Cr计)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7101-2022《食品安全国家标准 饮料》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 xml:space="preserve">、GB/T 10792-2008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碳酸饮料（汽水）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19298-2014《食品安全国家标准 包装饮用水》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酵母、二氧化碳气容量(20℃)、霉菌、菌落总数、苯甲酸及其钠盐(以苯甲酸计)、甜蜜素(以环己基氨基磺酸计)、耗氧量(以 O₂计)、亚硝酸盐(以 NO₂⁻计)、余氯(游离氯)、溴酸盐、三氯甲烷、大肠菌群、铜绿假单胞菌、山梨酸及其钾盐(以山梨酸计)、脱氢乙酸及其钠盐(以脱氢乙酸计)、苋菜红、胭脂红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氯氟氰菊酯和高效氯氟氰菊酯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氯氰菊酯和高效氯氰菊酯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百菌清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甲氨基阿维菌素苯甲酸盐。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0A395F"/>
    <w:rsid w:val="000C1B45"/>
    <w:rsid w:val="001139E3"/>
    <w:rsid w:val="00120360"/>
    <w:rsid w:val="00126C25"/>
    <w:rsid w:val="00132C59"/>
    <w:rsid w:val="00174CDC"/>
    <w:rsid w:val="00185DD2"/>
    <w:rsid w:val="001C3B1E"/>
    <w:rsid w:val="00235EF3"/>
    <w:rsid w:val="00250285"/>
    <w:rsid w:val="002B1984"/>
    <w:rsid w:val="002D03A8"/>
    <w:rsid w:val="002E31FA"/>
    <w:rsid w:val="00305700"/>
    <w:rsid w:val="00347E78"/>
    <w:rsid w:val="00363F2C"/>
    <w:rsid w:val="00371207"/>
    <w:rsid w:val="003B4EC3"/>
    <w:rsid w:val="003C65E4"/>
    <w:rsid w:val="003E10D4"/>
    <w:rsid w:val="00421386"/>
    <w:rsid w:val="004323E3"/>
    <w:rsid w:val="004366F5"/>
    <w:rsid w:val="00467E48"/>
    <w:rsid w:val="00471972"/>
    <w:rsid w:val="004B304A"/>
    <w:rsid w:val="0054789D"/>
    <w:rsid w:val="00583B8D"/>
    <w:rsid w:val="005E31D3"/>
    <w:rsid w:val="00650867"/>
    <w:rsid w:val="006A00F9"/>
    <w:rsid w:val="006B18D0"/>
    <w:rsid w:val="006C272B"/>
    <w:rsid w:val="007047FE"/>
    <w:rsid w:val="00704964"/>
    <w:rsid w:val="00753839"/>
    <w:rsid w:val="007A21B8"/>
    <w:rsid w:val="007F1368"/>
    <w:rsid w:val="00810ECA"/>
    <w:rsid w:val="00886438"/>
    <w:rsid w:val="00895746"/>
    <w:rsid w:val="008B538B"/>
    <w:rsid w:val="00900415"/>
    <w:rsid w:val="00940DFB"/>
    <w:rsid w:val="00994646"/>
    <w:rsid w:val="009B11C5"/>
    <w:rsid w:val="009D7B15"/>
    <w:rsid w:val="00A2618E"/>
    <w:rsid w:val="00A33A00"/>
    <w:rsid w:val="00A53E6E"/>
    <w:rsid w:val="00A97F98"/>
    <w:rsid w:val="00AA1C9F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91C26"/>
    <w:rsid w:val="00CB29F6"/>
    <w:rsid w:val="00CF69A4"/>
    <w:rsid w:val="00DF6D89"/>
    <w:rsid w:val="00E1230F"/>
    <w:rsid w:val="00E67931"/>
    <w:rsid w:val="00EB348D"/>
    <w:rsid w:val="00EB6343"/>
    <w:rsid w:val="00EC18ED"/>
    <w:rsid w:val="00F07CC6"/>
    <w:rsid w:val="00F11D62"/>
    <w:rsid w:val="00FC68BB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EF67EE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2F3E2C"/>
    <w:rsid w:val="19A73118"/>
    <w:rsid w:val="19C51CB1"/>
    <w:rsid w:val="1A556F3D"/>
    <w:rsid w:val="1D064575"/>
    <w:rsid w:val="1DDE1BC5"/>
    <w:rsid w:val="1DE41214"/>
    <w:rsid w:val="1E0070AA"/>
    <w:rsid w:val="1F2E043B"/>
    <w:rsid w:val="1F340900"/>
    <w:rsid w:val="1F562061"/>
    <w:rsid w:val="1F5D33CE"/>
    <w:rsid w:val="1FCE047B"/>
    <w:rsid w:val="20B31279"/>
    <w:rsid w:val="20E65395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4A457FA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5821581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1201</Words>
  <Characters>1347</Characters>
  <Lines>11</Lines>
  <Paragraphs>3</Paragraphs>
  <TotalTime>85</TotalTime>
  <ScaleCrop>false</ScaleCrop>
  <LinksUpToDate>false</LinksUpToDate>
  <CharactersWithSpaces>1372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2023-09-21T07:52:39Z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257CD373D57A48EAA3057A13F02523AF</vt:lpwstr>
  </property>
</Properties>
</file>