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color w:val="auto"/>
          <w:kern w:val="0"/>
          <w:sz w:val="30"/>
          <w:szCs w:val="30"/>
        </w:rPr>
      </w:pPr>
      <w:r>
        <w:rPr>
          <w:rFonts w:hint="eastAsia" w:ascii="黑体" w:hAnsi="ˎ̥" w:eastAsia="黑体" w:cs="Arial"/>
          <w:color w:val="auto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color w:val="auto"/>
          <w:kern w:val="0"/>
          <w:sz w:val="36"/>
          <w:szCs w:val="36"/>
        </w:rPr>
      </w:pPr>
      <w:r>
        <w:rPr>
          <w:rFonts w:hint="eastAsia" w:ascii="黑体" w:hAnsi="ˎ̥" w:eastAsia="黑体" w:cs="Arial"/>
          <w:color w:val="auto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  <w:lang w:val="en-US" w:eastAsia="zh-CN"/>
        </w:rPr>
        <w:t>一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  <w:t>、餐饮食品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抽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苯甲酸及其钠盐 （以苯甲酸计）,山梨酸及其钾盐 （以山梨酸计）,脱氢乙酸及其钠盐 （以脱氢乙酸计）。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  <w:t>糕点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eastAsia="zh-CN" w:bidi="ar"/>
        </w:rPr>
        <w:t>）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抽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苯甲酸及其钠盐(以苯甲酸计),山梨酸及其钾盐(以山梨酸计),甜蜜素(以环己基氨基磺酸计),脱氢乙酸及其钠盐(以脱氢乙酸计),铝的残留量(干样品，以Al计)，丙酸及其钠盐、钙盐(以丙酸计)。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AB56FC"/>
    <w:multiLevelType w:val="singleLevel"/>
    <w:tmpl w:val="0EAB56F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jY2I2OWIzNGUyMzFiN2E3MjdhNDA0YjMwYjgxZGUifQ=="/>
  </w:docVars>
  <w:rsids>
    <w:rsidRoot w:val="687F61AF"/>
    <w:rsid w:val="000A395F"/>
    <w:rsid w:val="001139E3"/>
    <w:rsid w:val="00126C25"/>
    <w:rsid w:val="00132C59"/>
    <w:rsid w:val="00174CDC"/>
    <w:rsid w:val="00235EF3"/>
    <w:rsid w:val="00250285"/>
    <w:rsid w:val="002B1984"/>
    <w:rsid w:val="00305700"/>
    <w:rsid w:val="00363F2C"/>
    <w:rsid w:val="004323E3"/>
    <w:rsid w:val="004366F5"/>
    <w:rsid w:val="0054789D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8B5614"/>
    <w:rsid w:val="00900415"/>
    <w:rsid w:val="009D7B15"/>
    <w:rsid w:val="00A2618E"/>
    <w:rsid w:val="00A33A00"/>
    <w:rsid w:val="00A97F98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EB348D"/>
    <w:rsid w:val="00EC18ED"/>
    <w:rsid w:val="00F11D62"/>
    <w:rsid w:val="0159126E"/>
    <w:rsid w:val="01FB0E33"/>
    <w:rsid w:val="03E45054"/>
    <w:rsid w:val="04236E65"/>
    <w:rsid w:val="04760EE7"/>
    <w:rsid w:val="0490144A"/>
    <w:rsid w:val="053C6B0E"/>
    <w:rsid w:val="064003FC"/>
    <w:rsid w:val="067B096D"/>
    <w:rsid w:val="08367225"/>
    <w:rsid w:val="08512C9F"/>
    <w:rsid w:val="092F395F"/>
    <w:rsid w:val="09440A55"/>
    <w:rsid w:val="09857875"/>
    <w:rsid w:val="0AEA57BA"/>
    <w:rsid w:val="0C167BA8"/>
    <w:rsid w:val="0D076938"/>
    <w:rsid w:val="0DDA7292"/>
    <w:rsid w:val="0ED7019D"/>
    <w:rsid w:val="0EFB7C3B"/>
    <w:rsid w:val="0FE37425"/>
    <w:rsid w:val="111A0E9B"/>
    <w:rsid w:val="117731FC"/>
    <w:rsid w:val="11F43525"/>
    <w:rsid w:val="13210400"/>
    <w:rsid w:val="13BD44C2"/>
    <w:rsid w:val="145D29CB"/>
    <w:rsid w:val="14904B4F"/>
    <w:rsid w:val="149E5B80"/>
    <w:rsid w:val="14D0319D"/>
    <w:rsid w:val="15DD3DC4"/>
    <w:rsid w:val="15DE0157"/>
    <w:rsid w:val="173E6AE4"/>
    <w:rsid w:val="17BA432C"/>
    <w:rsid w:val="19A73118"/>
    <w:rsid w:val="19C51CB1"/>
    <w:rsid w:val="1A556F3D"/>
    <w:rsid w:val="1AF83B37"/>
    <w:rsid w:val="1B334486"/>
    <w:rsid w:val="1BCA6B98"/>
    <w:rsid w:val="1D064575"/>
    <w:rsid w:val="1DDE1BC5"/>
    <w:rsid w:val="1DE41214"/>
    <w:rsid w:val="1E0070AA"/>
    <w:rsid w:val="1F2E043B"/>
    <w:rsid w:val="1F562061"/>
    <w:rsid w:val="20B31279"/>
    <w:rsid w:val="210764ED"/>
    <w:rsid w:val="215313DE"/>
    <w:rsid w:val="22B20386"/>
    <w:rsid w:val="24BD4E56"/>
    <w:rsid w:val="253F593E"/>
    <w:rsid w:val="255F65A3"/>
    <w:rsid w:val="25626093"/>
    <w:rsid w:val="25983863"/>
    <w:rsid w:val="25C805EC"/>
    <w:rsid w:val="26867BBC"/>
    <w:rsid w:val="26BB4DB5"/>
    <w:rsid w:val="26D66D39"/>
    <w:rsid w:val="270F282B"/>
    <w:rsid w:val="278E30D0"/>
    <w:rsid w:val="29183254"/>
    <w:rsid w:val="292B6D37"/>
    <w:rsid w:val="29A749BD"/>
    <w:rsid w:val="2AC2146B"/>
    <w:rsid w:val="2B2636BF"/>
    <w:rsid w:val="2BB05DAB"/>
    <w:rsid w:val="2BF40179"/>
    <w:rsid w:val="2E365CEC"/>
    <w:rsid w:val="2E535131"/>
    <w:rsid w:val="2EBA3790"/>
    <w:rsid w:val="2FF975F4"/>
    <w:rsid w:val="3151423C"/>
    <w:rsid w:val="31771119"/>
    <w:rsid w:val="31921AAF"/>
    <w:rsid w:val="33205F34"/>
    <w:rsid w:val="334A39EA"/>
    <w:rsid w:val="33936356"/>
    <w:rsid w:val="346B3E7E"/>
    <w:rsid w:val="34AE1921"/>
    <w:rsid w:val="35157800"/>
    <w:rsid w:val="355A650C"/>
    <w:rsid w:val="355D23D3"/>
    <w:rsid w:val="364614B8"/>
    <w:rsid w:val="366652B8"/>
    <w:rsid w:val="36AA0E6F"/>
    <w:rsid w:val="37693CEC"/>
    <w:rsid w:val="37BE7944"/>
    <w:rsid w:val="38475850"/>
    <w:rsid w:val="39517F13"/>
    <w:rsid w:val="39B06C46"/>
    <w:rsid w:val="3ACE437A"/>
    <w:rsid w:val="3D4E3B88"/>
    <w:rsid w:val="3D5A3A7C"/>
    <w:rsid w:val="3E4800C5"/>
    <w:rsid w:val="3EC45317"/>
    <w:rsid w:val="3F2741B9"/>
    <w:rsid w:val="404B3B44"/>
    <w:rsid w:val="406B2550"/>
    <w:rsid w:val="413A3A34"/>
    <w:rsid w:val="417D26DA"/>
    <w:rsid w:val="4191768D"/>
    <w:rsid w:val="41E9351B"/>
    <w:rsid w:val="430345BA"/>
    <w:rsid w:val="4335673E"/>
    <w:rsid w:val="435C7FD9"/>
    <w:rsid w:val="43C750E0"/>
    <w:rsid w:val="44223166"/>
    <w:rsid w:val="446631B3"/>
    <w:rsid w:val="448E38CD"/>
    <w:rsid w:val="44E65F41"/>
    <w:rsid w:val="4535787E"/>
    <w:rsid w:val="467F21AA"/>
    <w:rsid w:val="48527ABA"/>
    <w:rsid w:val="48F02E22"/>
    <w:rsid w:val="49F51D6E"/>
    <w:rsid w:val="4A123335"/>
    <w:rsid w:val="4B7122DD"/>
    <w:rsid w:val="4B930884"/>
    <w:rsid w:val="4BB25492"/>
    <w:rsid w:val="4C05086C"/>
    <w:rsid w:val="4CD92D71"/>
    <w:rsid w:val="4D2B1C8D"/>
    <w:rsid w:val="4D5F49F1"/>
    <w:rsid w:val="4DA55013"/>
    <w:rsid w:val="4DEE5A75"/>
    <w:rsid w:val="4E2D2E33"/>
    <w:rsid w:val="4E5B34FC"/>
    <w:rsid w:val="4E9A45F5"/>
    <w:rsid w:val="4EFC121A"/>
    <w:rsid w:val="50C17863"/>
    <w:rsid w:val="50D2619C"/>
    <w:rsid w:val="50F516D3"/>
    <w:rsid w:val="51583D23"/>
    <w:rsid w:val="52063DB2"/>
    <w:rsid w:val="52587FC7"/>
    <w:rsid w:val="5358388B"/>
    <w:rsid w:val="54195F31"/>
    <w:rsid w:val="550348EE"/>
    <w:rsid w:val="55FF14FE"/>
    <w:rsid w:val="56633896"/>
    <w:rsid w:val="57482740"/>
    <w:rsid w:val="579E13BD"/>
    <w:rsid w:val="57CB22B6"/>
    <w:rsid w:val="57E309E3"/>
    <w:rsid w:val="58553540"/>
    <w:rsid w:val="58B957FD"/>
    <w:rsid w:val="58DD73B8"/>
    <w:rsid w:val="59122514"/>
    <w:rsid w:val="59B67CC7"/>
    <w:rsid w:val="5A202377"/>
    <w:rsid w:val="5A6B1999"/>
    <w:rsid w:val="5A87632F"/>
    <w:rsid w:val="5C9A6C7C"/>
    <w:rsid w:val="5D660A84"/>
    <w:rsid w:val="5E927177"/>
    <w:rsid w:val="5E9E48C7"/>
    <w:rsid w:val="5F630B64"/>
    <w:rsid w:val="5F741A77"/>
    <w:rsid w:val="5F7F7267"/>
    <w:rsid w:val="5FA603D3"/>
    <w:rsid w:val="5FEB4D6E"/>
    <w:rsid w:val="60D96503"/>
    <w:rsid w:val="60E455D3"/>
    <w:rsid w:val="62262253"/>
    <w:rsid w:val="62A25F53"/>
    <w:rsid w:val="640877C2"/>
    <w:rsid w:val="650E1619"/>
    <w:rsid w:val="67EC6763"/>
    <w:rsid w:val="67FB167D"/>
    <w:rsid w:val="687F61AF"/>
    <w:rsid w:val="688C5090"/>
    <w:rsid w:val="68A41050"/>
    <w:rsid w:val="690C2200"/>
    <w:rsid w:val="697262E5"/>
    <w:rsid w:val="6B0D029F"/>
    <w:rsid w:val="6B6F06FE"/>
    <w:rsid w:val="6BCF3372"/>
    <w:rsid w:val="6D2D5239"/>
    <w:rsid w:val="6D535020"/>
    <w:rsid w:val="6DB17819"/>
    <w:rsid w:val="6F1E67E8"/>
    <w:rsid w:val="6F3A471F"/>
    <w:rsid w:val="6FEC1DAE"/>
    <w:rsid w:val="7016507D"/>
    <w:rsid w:val="704523EE"/>
    <w:rsid w:val="71990D33"/>
    <w:rsid w:val="71F96A05"/>
    <w:rsid w:val="72193121"/>
    <w:rsid w:val="722A4A82"/>
    <w:rsid w:val="72435CEB"/>
    <w:rsid w:val="72441F1B"/>
    <w:rsid w:val="72F45C7F"/>
    <w:rsid w:val="7469346D"/>
    <w:rsid w:val="748F1DBF"/>
    <w:rsid w:val="7530600F"/>
    <w:rsid w:val="75EC4B22"/>
    <w:rsid w:val="76505AEE"/>
    <w:rsid w:val="77253DF8"/>
    <w:rsid w:val="780659D7"/>
    <w:rsid w:val="78F7131E"/>
    <w:rsid w:val="792574FE"/>
    <w:rsid w:val="79925605"/>
    <w:rsid w:val="79E24F9D"/>
    <w:rsid w:val="7A7660CB"/>
    <w:rsid w:val="7B7A7ADF"/>
    <w:rsid w:val="7CA478E5"/>
    <w:rsid w:val="7CD9190C"/>
    <w:rsid w:val="7EE35317"/>
    <w:rsid w:val="7F20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902</Words>
  <Characters>1053</Characters>
  <Lines>18</Lines>
  <Paragraphs>5</Paragraphs>
  <TotalTime>30</TotalTime>
  <ScaleCrop>false</ScaleCrop>
  <LinksUpToDate>false</LinksUpToDate>
  <CharactersWithSpaces>1084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上善若水</cp:lastModifiedBy>
  <dcterms:modified xsi:type="dcterms:W3CDTF">2023-09-21T07:22:49Z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257CD373D57A48EAA3057A13F02523AF</vt:lpwstr>
  </property>
</Properties>
</file>