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color w:val="auto"/>
          <w:kern w:val="0"/>
          <w:sz w:val="30"/>
          <w:szCs w:val="30"/>
          <w:highlight w:val="none"/>
        </w:rPr>
      </w:pPr>
      <w:bookmarkStart w:id="0" w:name="_GoBack"/>
      <w:r>
        <w:rPr>
          <w:rFonts w:hint="eastAsia" w:ascii="黑体" w:hAnsi="ˎ̥" w:eastAsia="黑体" w:cs="Arial"/>
          <w:color w:val="auto"/>
          <w:kern w:val="0"/>
          <w:sz w:val="30"/>
          <w:szCs w:val="30"/>
          <w:highlight w:val="none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color w:val="auto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color w:val="auto"/>
          <w:kern w:val="0"/>
          <w:sz w:val="36"/>
          <w:szCs w:val="36"/>
          <w:highlight w:val="none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>、餐饮食品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抽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GB 14934-2016《食品安全国家标准 消毒餐(饮)具》,GB 2716-2018《食品安全国家标准 植物油》,整顿办函〔2011〕1号,GB 2762-2022《食品安全国家标准 食品中污染物限量》,GB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苯甲酸及其钠盐(以苯甲酸计),大肠菌群,二氧化硫残留量,防腐剂混合使用时各自用量占其最大使用量的比例之和,极性组分,可待因,吗啡,那可丁,铅(以Pb计),山梨酸及其钾盐(以山梨酸计),酸价(KOH),糖精钠(以糖精计),脱氢乙酸及其钠盐(以脱氢乙酸计),亚硝酸盐(以NaNO₂计),阴离子合成洗涤剂(以十二烷基苯磺酸钠计),罂粟碱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>调味品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eastAsia="zh-CN" w:bidi="ar"/>
        </w:rPr>
        <w:t>）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抽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整顿办函〔2011〕1号,GB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脱氢乙酸及其钠盐(以脱氢乙酸计),防腐剂混合使用时各自用量占其最大使用量的比例之和,苯甲酸及其钠盐(以苯甲酸计),山梨酸及其钾盐(以山梨酸计),吗啡,那可丁,可待因,罂粟碱。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>粮食加工品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eastAsia="zh-CN" w:bidi="ar"/>
        </w:rPr>
        <w:t>）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抽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GB 2762-2022《食品安全国家标准 食品中污染物限量》,GB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苯甲酸及其钠盐 （以苯甲酸计）,山梨酸及其钾盐 （以山梨酸计）,脱氢乙酸及其钠盐 （以脱氢乙酸计）,铅(以Pb计),二氧化硫残留量。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val="en-US" w:eastAsia="zh-CN"/>
        </w:rPr>
        <w:t>四、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>食用农产品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eastAsia="zh-CN" w:bidi="ar"/>
        </w:rPr>
        <w:t>）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抽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GB 2763-2021《食品安全国家标准 食品中农药最大残留限量》,GB 2762-2022《食品安全国家标准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百菌清，倍硫磷，苯醚甲环唑，吡虫啉，吡唑醚菌酯，敌敌畏，啶虫脒，毒死蜱，多菌灵，氟虫腈，腐霉利，镉（以 Cd 计），甲氨基阿维菌素苯甲酸盐，甲胺磷，甲拌磷，甲基异柳磷，克百威，氯氟氰菊酯和高效氯氟氰菊酯，氯氰菊酯和高效氯氰菊酯，灭线磷，铅(以Pb计)，噻虫胺，噻虫嗪，霜霉威和霜霉威盐酸盐，水胺硫磷，氧乐果，乙酰甲胺磷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>饮料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eastAsia="zh-CN" w:bidi="ar"/>
        </w:rPr>
        <w:t>）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抽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GB 2762-2017《食品安全国家标准 食品中污染物限量》,GB 8537-2018《食品安全国家标准 饮用天然矿泉水》,Q/JMY 0003S,GB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百菌清，倍硫磷，苯醚甲环唑，吡虫啉，吡唑醚菌酯，敌敌畏，啶虫脒，毒死蜱，多菌灵，氟虫腈，腐霉利，镉（以 Cd 计），甲氨基阿维菌素苯甲酸盐，甲胺磷，甲拌磷，甲基异柳磷，克百威，氯氟氰菊酯和高效氯氟氰菊酯，氯氰菊酯和高效氯氰菊酯，灭线磷，铅(以Pb计)，噻虫胺，噻虫嗪，霜霉威和霜霉威盐酸盐，水胺硫磷，氧乐果，乙酰甲胺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B56FC"/>
    <w:multiLevelType w:val="singleLevel"/>
    <w:tmpl w:val="0EAB56F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Y2I2OWIzNGUyMzFiN2E3MjdhNDA0YjMwYjgxZGUifQ=="/>
  </w:docVars>
  <w:rsids>
    <w:rsidRoot w:val="687F61AF"/>
    <w:rsid w:val="000A395F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4323E3"/>
    <w:rsid w:val="004366F5"/>
    <w:rsid w:val="0054789D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8B5614"/>
    <w:rsid w:val="00900415"/>
    <w:rsid w:val="009D7B15"/>
    <w:rsid w:val="00A2618E"/>
    <w:rsid w:val="00A33A00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EB348D"/>
    <w:rsid w:val="00EC18ED"/>
    <w:rsid w:val="00F11D62"/>
    <w:rsid w:val="0159126E"/>
    <w:rsid w:val="01FB0E33"/>
    <w:rsid w:val="03E45054"/>
    <w:rsid w:val="04760EE7"/>
    <w:rsid w:val="0490144A"/>
    <w:rsid w:val="053C6B0E"/>
    <w:rsid w:val="064003FC"/>
    <w:rsid w:val="067B096D"/>
    <w:rsid w:val="08367225"/>
    <w:rsid w:val="08512C9F"/>
    <w:rsid w:val="092F395F"/>
    <w:rsid w:val="09440A55"/>
    <w:rsid w:val="09857875"/>
    <w:rsid w:val="0AEA57BA"/>
    <w:rsid w:val="0C167BA8"/>
    <w:rsid w:val="0D076938"/>
    <w:rsid w:val="0DDA7292"/>
    <w:rsid w:val="0ED7019D"/>
    <w:rsid w:val="0EFB7C3B"/>
    <w:rsid w:val="0FE37425"/>
    <w:rsid w:val="111A0E9B"/>
    <w:rsid w:val="117731FC"/>
    <w:rsid w:val="11F43525"/>
    <w:rsid w:val="13210400"/>
    <w:rsid w:val="13BD44C2"/>
    <w:rsid w:val="145D29CB"/>
    <w:rsid w:val="14904B4F"/>
    <w:rsid w:val="149E5B80"/>
    <w:rsid w:val="14D0319D"/>
    <w:rsid w:val="15DD3DC4"/>
    <w:rsid w:val="15DE0157"/>
    <w:rsid w:val="173E6AE4"/>
    <w:rsid w:val="17BA432C"/>
    <w:rsid w:val="19A73118"/>
    <w:rsid w:val="19C51CB1"/>
    <w:rsid w:val="1A556F3D"/>
    <w:rsid w:val="1AF83B37"/>
    <w:rsid w:val="1B334486"/>
    <w:rsid w:val="1BCA6B98"/>
    <w:rsid w:val="1D064575"/>
    <w:rsid w:val="1DDE1BC5"/>
    <w:rsid w:val="1DE41214"/>
    <w:rsid w:val="1E0070AA"/>
    <w:rsid w:val="1F2E043B"/>
    <w:rsid w:val="1F562061"/>
    <w:rsid w:val="20B31279"/>
    <w:rsid w:val="210764ED"/>
    <w:rsid w:val="215313DE"/>
    <w:rsid w:val="22B20386"/>
    <w:rsid w:val="24BD4E56"/>
    <w:rsid w:val="253F593E"/>
    <w:rsid w:val="255F65A3"/>
    <w:rsid w:val="25626093"/>
    <w:rsid w:val="25983863"/>
    <w:rsid w:val="25C805EC"/>
    <w:rsid w:val="26867BBC"/>
    <w:rsid w:val="26BB4DB5"/>
    <w:rsid w:val="26D66D39"/>
    <w:rsid w:val="270F282B"/>
    <w:rsid w:val="278E30D0"/>
    <w:rsid w:val="29183254"/>
    <w:rsid w:val="292B6D37"/>
    <w:rsid w:val="29A749BD"/>
    <w:rsid w:val="2AC2146B"/>
    <w:rsid w:val="2B2636BF"/>
    <w:rsid w:val="2BB05DAB"/>
    <w:rsid w:val="2BF40179"/>
    <w:rsid w:val="2E365CEC"/>
    <w:rsid w:val="2E535131"/>
    <w:rsid w:val="2EBA3790"/>
    <w:rsid w:val="2FF975F4"/>
    <w:rsid w:val="3151423C"/>
    <w:rsid w:val="31771119"/>
    <w:rsid w:val="31921AAF"/>
    <w:rsid w:val="33205F34"/>
    <w:rsid w:val="334A39EA"/>
    <w:rsid w:val="33936356"/>
    <w:rsid w:val="346B3E7E"/>
    <w:rsid w:val="34AE1921"/>
    <w:rsid w:val="35157800"/>
    <w:rsid w:val="355A650C"/>
    <w:rsid w:val="355D23D3"/>
    <w:rsid w:val="364614B8"/>
    <w:rsid w:val="366652B8"/>
    <w:rsid w:val="36AA0E6F"/>
    <w:rsid w:val="37693CEC"/>
    <w:rsid w:val="37BE7944"/>
    <w:rsid w:val="39517F13"/>
    <w:rsid w:val="39B06C46"/>
    <w:rsid w:val="3ACE437A"/>
    <w:rsid w:val="3D4E3B88"/>
    <w:rsid w:val="3D5A3A7C"/>
    <w:rsid w:val="3E4800C5"/>
    <w:rsid w:val="3EC45317"/>
    <w:rsid w:val="3F2741B9"/>
    <w:rsid w:val="404B3B44"/>
    <w:rsid w:val="406B2550"/>
    <w:rsid w:val="413A3A34"/>
    <w:rsid w:val="417D26DA"/>
    <w:rsid w:val="4191768D"/>
    <w:rsid w:val="41E9351B"/>
    <w:rsid w:val="430345BA"/>
    <w:rsid w:val="4335673E"/>
    <w:rsid w:val="435C7FD9"/>
    <w:rsid w:val="43C750E0"/>
    <w:rsid w:val="44223166"/>
    <w:rsid w:val="446631B3"/>
    <w:rsid w:val="448E38CD"/>
    <w:rsid w:val="44E65F41"/>
    <w:rsid w:val="4535787E"/>
    <w:rsid w:val="467F21AA"/>
    <w:rsid w:val="46F22ECB"/>
    <w:rsid w:val="48527ABA"/>
    <w:rsid w:val="48F02E22"/>
    <w:rsid w:val="49F51D6E"/>
    <w:rsid w:val="4A123335"/>
    <w:rsid w:val="4B7122DD"/>
    <w:rsid w:val="4B930884"/>
    <w:rsid w:val="4BB25492"/>
    <w:rsid w:val="4C05086C"/>
    <w:rsid w:val="4CD92D71"/>
    <w:rsid w:val="4D2B1C8D"/>
    <w:rsid w:val="4D5F49F1"/>
    <w:rsid w:val="4DA55013"/>
    <w:rsid w:val="4DEE5A75"/>
    <w:rsid w:val="4E2D2E33"/>
    <w:rsid w:val="4E5B34FC"/>
    <w:rsid w:val="4E9A45F5"/>
    <w:rsid w:val="4EFC121A"/>
    <w:rsid w:val="50C17863"/>
    <w:rsid w:val="50D2619C"/>
    <w:rsid w:val="50F516D3"/>
    <w:rsid w:val="51583D23"/>
    <w:rsid w:val="52063DB2"/>
    <w:rsid w:val="52587FC7"/>
    <w:rsid w:val="5358388B"/>
    <w:rsid w:val="54195F31"/>
    <w:rsid w:val="550348EE"/>
    <w:rsid w:val="55FF14FE"/>
    <w:rsid w:val="56633896"/>
    <w:rsid w:val="57482740"/>
    <w:rsid w:val="579E13BD"/>
    <w:rsid w:val="57CB22B6"/>
    <w:rsid w:val="57E309E3"/>
    <w:rsid w:val="58553540"/>
    <w:rsid w:val="58B957FD"/>
    <w:rsid w:val="58CF4328"/>
    <w:rsid w:val="58DD73B8"/>
    <w:rsid w:val="59122514"/>
    <w:rsid w:val="59B67CC7"/>
    <w:rsid w:val="5A202377"/>
    <w:rsid w:val="5A6B1999"/>
    <w:rsid w:val="5A87632F"/>
    <w:rsid w:val="5C9A6C7C"/>
    <w:rsid w:val="5D660A84"/>
    <w:rsid w:val="5E927177"/>
    <w:rsid w:val="5E9E48C7"/>
    <w:rsid w:val="5F630B64"/>
    <w:rsid w:val="5F741A77"/>
    <w:rsid w:val="5F7F7267"/>
    <w:rsid w:val="5FA603D3"/>
    <w:rsid w:val="5FEB4D6E"/>
    <w:rsid w:val="60D96503"/>
    <w:rsid w:val="60E455D3"/>
    <w:rsid w:val="62262253"/>
    <w:rsid w:val="62A25F53"/>
    <w:rsid w:val="640877C2"/>
    <w:rsid w:val="650E1619"/>
    <w:rsid w:val="67EC6763"/>
    <w:rsid w:val="67FB167D"/>
    <w:rsid w:val="687F61AF"/>
    <w:rsid w:val="688C5090"/>
    <w:rsid w:val="68A41050"/>
    <w:rsid w:val="690C2200"/>
    <w:rsid w:val="697262E5"/>
    <w:rsid w:val="6B0D029F"/>
    <w:rsid w:val="6B6F06FE"/>
    <w:rsid w:val="6BCF3372"/>
    <w:rsid w:val="6D2D5239"/>
    <w:rsid w:val="6D535020"/>
    <w:rsid w:val="6DB17819"/>
    <w:rsid w:val="6F1E67E8"/>
    <w:rsid w:val="6F3A471F"/>
    <w:rsid w:val="6FEC1DAE"/>
    <w:rsid w:val="7016507D"/>
    <w:rsid w:val="704523EE"/>
    <w:rsid w:val="71990D33"/>
    <w:rsid w:val="71F96A05"/>
    <w:rsid w:val="72193121"/>
    <w:rsid w:val="722A4A82"/>
    <w:rsid w:val="72435CEB"/>
    <w:rsid w:val="72441F1B"/>
    <w:rsid w:val="72F45C7F"/>
    <w:rsid w:val="7469346D"/>
    <w:rsid w:val="748F1DBF"/>
    <w:rsid w:val="7530600F"/>
    <w:rsid w:val="75EC4B22"/>
    <w:rsid w:val="76505AEE"/>
    <w:rsid w:val="77253DF8"/>
    <w:rsid w:val="780659D7"/>
    <w:rsid w:val="78F7131E"/>
    <w:rsid w:val="792574FE"/>
    <w:rsid w:val="79925605"/>
    <w:rsid w:val="79E24F9D"/>
    <w:rsid w:val="7A7660CB"/>
    <w:rsid w:val="7B7A7ADF"/>
    <w:rsid w:val="7CA478E5"/>
    <w:rsid w:val="7CD9190C"/>
    <w:rsid w:val="7EE35317"/>
    <w:rsid w:val="7F20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998</Words>
  <Characters>1156</Characters>
  <Lines>18</Lines>
  <Paragraphs>5</Paragraphs>
  <TotalTime>11</TotalTime>
  <ScaleCrop>false</ScaleCrop>
  <LinksUpToDate>false</LinksUpToDate>
  <CharactersWithSpaces>1188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上善若水</cp:lastModifiedBy>
  <dcterms:modified xsi:type="dcterms:W3CDTF">2023-09-20T06:31:29Z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257CD373D57A48EAA3057A13F02523AF</vt:lpwstr>
  </property>
</Properties>
</file>