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宋体" w:eastAsia="黑体" w:cs="黑体"/>
          <w:kern w:val="0"/>
          <w:sz w:val="31"/>
          <w:szCs w:val="31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饼干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7100-2015《食品安全国家标准 饼干》,GB 2760-2014《食品安全国家标准 食品添加剂使用标准》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酸价(以脂肪计)(KOH),过氧化值(以脂肪计),铝的残留量(干样品,以Al计),甜蜜素(以环己基氨基磺酸计),糖精钠(以糖精计),二氧化硫残留量(最大使用量以二氧化硫残留量计),菌落总数,大肠菌群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二、炒货食品及坚果制品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Cambria Math"/>
          <w:sz w:val="32"/>
          <w:szCs w:val="32"/>
        </w:rPr>
        <w:t>GB 2762-2017《食品安全国家标准 食品中污染物限量》,GB 2760-2014《食品安全国家标准 食品添加剂使用标准》,GB 19300-2014《食品安全国家标准 坚果与籽类食品》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铅(以Pb计),苯甲酸及其钠盐(以苯甲酸计),山梨酸及其钾盐(以山梨酸计),脱氢乙酸及其钠盐(以脱氢乙酸计),糖精钠(以糖精计),甜蜜素(以环己基氨基磺酸计),酸价(以脂肪计)(KOH),过氧化值(以脂肪计),大肠菌群,霉菌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、淀粉及淀粉制品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Cambria Math"/>
          <w:sz w:val="32"/>
          <w:szCs w:val="32"/>
        </w:rPr>
        <w:t>GB 2760-2014《食品安全国家标准 食品添加剂使用标准》，GB 2762-2017《食品安全国家标准 食品中污染物限量》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山梨酸及其钾盐(以山梨酸计)，苯甲酸及其钠盐(以苯甲酸计)，铅(以Pb计)，铝的残留量(干样品,以Al计)，二氧化硫残留量(最大使用量以二氧化硫残留量计)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、豆制品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Cambria Math"/>
          <w:sz w:val="32"/>
          <w:szCs w:val="32"/>
        </w:rPr>
        <w:t>GB 2760-2014《食品安全国家标准 食品添加剂使用标准》，GB 2762-2017《食品安全国家标准 食品中污染物限量》，GB 2712-2014《食品安全国家标准 豆制品》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山梨酸及其钾盐(以山梨酸计)，铅(以Pb计)，大肠菌群，铝的残留量(干样品,以Al计)，三氯蔗糖，糖精钠(以糖精计)，脱氢乙酸及其钠盐(以脱氢乙酸计)，苯甲酸及其钠盐(以苯甲酸计)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、糕点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Cambria Math"/>
          <w:sz w:val="32"/>
          <w:szCs w:val="32"/>
        </w:rPr>
        <w:t>GB 2760-2014《食品安全国家标准 食品添加剂使用标准》，GB 7099-2015《食品安全国家标准 糕点、面包》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苯甲酸及其钠盐(以苯甲酸计)，山梨酸及其钾盐(以山梨酸计)，脱氢乙酸及其钠盐(以脱氢乙酸计)，铝的残留量(干样品,以Al计)，酸价(以脂肪计)(KOH)，过氧化值(以脂肪计)，菌落总数，大肠菌群，霉菌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Cambria Math"/>
          <w:sz w:val="32"/>
          <w:szCs w:val="32"/>
        </w:rPr>
        <w:t>GB 2762-2017《食品安全国家标准 食品中污染物限量》，GB 2760-2014《食品安全国家标准 食品添加剂使用标准》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铅(以Pb计)，苯甲酸及其钠盐(以苯甲酸计)，山梨酸及其钾盐(以山梨酸计)，脱氢乙酸及其钠盐(以脱氢乙酸计)，糖精钠(以糖精计)，阿斯巴甜，亚硝酸盐(以NaNO₂计)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Cambria Math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三氯蔗糖，甜蜜素(以环己基氨基磺酸计)，糖精钠(以糖精计)，脱氢乙酸及其钠盐(以脱氢乙酸计)，山梨酸及其钾盐(以山梨酸计)，苯甲酸及其钠盐(以苯甲酸计)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widowControl/>
        <w:spacing w:line="460" w:lineRule="exact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1212"/>
    <w:rsid w:val="00235EF3"/>
    <w:rsid w:val="00250285"/>
    <w:rsid w:val="002B1984"/>
    <w:rsid w:val="002F7976"/>
    <w:rsid w:val="00305700"/>
    <w:rsid w:val="00363F2C"/>
    <w:rsid w:val="00397525"/>
    <w:rsid w:val="004323E3"/>
    <w:rsid w:val="004366F5"/>
    <w:rsid w:val="0054789D"/>
    <w:rsid w:val="00552555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AA75A6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CD7AE7"/>
    <w:rsid w:val="00DB360C"/>
    <w:rsid w:val="00EA731A"/>
    <w:rsid w:val="00EB348D"/>
    <w:rsid w:val="00EC18ED"/>
    <w:rsid w:val="00F11D62"/>
    <w:rsid w:val="01FB0E33"/>
    <w:rsid w:val="03E45054"/>
    <w:rsid w:val="053C6B0E"/>
    <w:rsid w:val="064003FC"/>
    <w:rsid w:val="067B096D"/>
    <w:rsid w:val="06AA047E"/>
    <w:rsid w:val="092F395F"/>
    <w:rsid w:val="09857875"/>
    <w:rsid w:val="0AEA57BA"/>
    <w:rsid w:val="0B065936"/>
    <w:rsid w:val="0B4F7E34"/>
    <w:rsid w:val="0C167BA8"/>
    <w:rsid w:val="0D076938"/>
    <w:rsid w:val="0D714574"/>
    <w:rsid w:val="0ED7019D"/>
    <w:rsid w:val="0FE37425"/>
    <w:rsid w:val="111A0E9B"/>
    <w:rsid w:val="117731FC"/>
    <w:rsid w:val="11F43525"/>
    <w:rsid w:val="13210400"/>
    <w:rsid w:val="13BB6320"/>
    <w:rsid w:val="13BD44C2"/>
    <w:rsid w:val="149E5B80"/>
    <w:rsid w:val="14B46A8F"/>
    <w:rsid w:val="15DE0157"/>
    <w:rsid w:val="15E37124"/>
    <w:rsid w:val="17BA432C"/>
    <w:rsid w:val="18597199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7EE0A03"/>
    <w:rsid w:val="29183254"/>
    <w:rsid w:val="292B6D37"/>
    <w:rsid w:val="299B1B74"/>
    <w:rsid w:val="2AC2146B"/>
    <w:rsid w:val="2BF40179"/>
    <w:rsid w:val="2C90590B"/>
    <w:rsid w:val="2E365CEC"/>
    <w:rsid w:val="2E535131"/>
    <w:rsid w:val="2EBA3790"/>
    <w:rsid w:val="3151423C"/>
    <w:rsid w:val="331405AB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82611A3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0D4025"/>
    <w:rsid w:val="435C7FD9"/>
    <w:rsid w:val="4440539A"/>
    <w:rsid w:val="446631B3"/>
    <w:rsid w:val="448E38CD"/>
    <w:rsid w:val="48527ABA"/>
    <w:rsid w:val="48F02E22"/>
    <w:rsid w:val="49F51D6E"/>
    <w:rsid w:val="4A2742DC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4DA4F9D"/>
    <w:rsid w:val="55FF14FE"/>
    <w:rsid w:val="571A1A7B"/>
    <w:rsid w:val="579E13BD"/>
    <w:rsid w:val="57CB22B6"/>
    <w:rsid w:val="57E309E3"/>
    <w:rsid w:val="58553540"/>
    <w:rsid w:val="58B957FD"/>
    <w:rsid w:val="58DD73B8"/>
    <w:rsid w:val="59122514"/>
    <w:rsid w:val="59305585"/>
    <w:rsid w:val="597F0F37"/>
    <w:rsid w:val="59C62E03"/>
    <w:rsid w:val="5A202377"/>
    <w:rsid w:val="5A6B1999"/>
    <w:rsid w:val="5A87632F"/>
    <w:rsid w:val="5C9A6C7C"/>
    <w:rsid w:val="5D660A84"/>
    <w:rsid w:val="5E9E48C7"/>
    <w:rsid w:val="5F741A77"/>
    <w:rsid w:val="5FEB4D6E"/>
    <w:rsid w:val="610417D1"/>
    <w:rsid w:val="62262253"/>
    <w:rsid w:val="62A25F53"/>
    <w:rsid w:val="640877C2"/>
    <w:rsid w:val="6499547E"/>
    <w:rsid w:val="650E1619"/>
    <w:rsid w:val="65C459D3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0D93D97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7035102"/>
    <w:rsid w:val="77C519A6"/>
    <w:rsid w:val="78F7131E"/>
    <w:rsid w:val="79925605"/>
    <w:rsid w:val="7A7660CB"/>
    <w:rsid w:val="7B3F192C"/>
    <w:rsid w:val="7B7A7ADF"/>
    <w:rsid w:val="7BE42C79"/>
    <w:rsid w:val="7EE35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3</Pages>
  <Words>1095</Words>
  <Characters>1274</Characters>
  <Lines>8</Lines>
  <Paragraphs>2</Paragraphs>
  <TotalTime>6</TotalTime>
  <ScaleCrop>false</ScaleCrop>
  <LinksUpToDate>false</LinksUpToDate>
  <CharactersWithSpaces>1306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2023-08-30T07:39:35Z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3D54D1BFFBD042C79D871878F6B1A2AB_13</vt:lpwstr>
  </property>
</Properties>
</file>