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大肠菌群、阴离子合成洗涤剂(以十二烷基苯磺酸钠计)。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二氧化硫残留量。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罐头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2762-2017《食品安全国家标准 食品中污染物限量》、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产品明示标准和质量要求。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柠檬黄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日落黄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无机砷(以As计)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、铅(以Pb计)、商业无菌、脱氢乙酸及其钠盐(以脱氢乙酸计)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酒类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糖精钠(以糖精计)、山梨酸及其钾盐(以山梨酸计)、苯甲酸及其钠盐(以苯甲酸计)。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脱氢乙酸及其钠盐(以脱氢乙酸计)、铅(以Pb计)。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二氧化硫残留量。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食品中污染物限量》、GB 2718-2014《食品安全国家标准 酿造酱》、SB/T 10296-2009《甜面酱》、GB/T 8967-2007《谷氨酸钠(味精)》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2761-2017《食品安全国家标准 食品中真菌毒素限量》、GB 29921-2021《食品安全国家标准 预包装食品中致病菌限量》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产品明示标准和质量要求。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山梨酸及其钾盐(以山梨酸计)、糖精钠(以糖精计)、苯甲酸及其钠盐(以苯甲酸计)、大肠菌群、氨基酸态氮(以氮计)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谷氨酸钠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、总酸(以乙酸计)、三氯蔗糖、糖精钠(以糖精计)、脱氢乙酸及其钠盐(以脱氢乙酸计)、黄曲霉毒素B₁、酸价(以脂肪计)、过氧化值(以脂肪计)、沙门氏菌、二氧化硫残留量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、饮料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7101-2022《食品安全国家标准 饮料》、GB/T 21733-2008《茶饮料》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菌落总数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咖啡因。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2763.1-2022《食品安全国家标准 食品中2,4-滴丁酸钠盐等112种农药最大残留限量》。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噻虫嗪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吡虫啉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甲拌磷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甲基异柳磷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三唑磷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戊唑醇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灭线磷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苯醚甲环唑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哒螨灵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腐霉利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甲氨基阿维菌素苯甲酸盐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乙螨唑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乙酰甲胺磷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倍硫磷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联苯菊酯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甲氰菊酯。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0153BD"/>
    <w:rsid w:val="000A395F"/>
    <w:rsid w:val="000E7E55"/>
    <w:rsid w:val="0010505A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3A55EB"/>
    <w:rsid w:val="004323E3"/>
    <w:rsid w:val="004366F5"/>
    <w:rsid w:val="005043AD"/>
    <w:rsid w:val="0054789D"/>
    <w:rsid w:val="00571FF3"/>
    <w:rsid w:val="00583B8D"/>
    <w:rsid w:val="005B38F7"/>
    <w:rsid w:val="005E494A"/>
    <w:rsid w:val="00612C50"/>
    <w:rsid w:val="006A00F9"/>
    <w:rsid w:val="006B18D0"/>
    <w:rsid w:val="006C613F"/>
    <w:rsid w:val="007047FE"/>
    <w:rsid w:val="00704964"/>
    <w:rsid w:val="00753839"/>
    <w:rsid w:val="007F1368"/>
    <w:rsid w:val="00810ECA"/>
    <w:rsid w:val="0082389C"/>
    <w:rsid w:val="008B538B"/>
    <w:rsid w:val="00900415"/>
    <w:rsid w:val="00941E7B"/>
    <w:rsid w:val="009A2F3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E09CB"/>
    <w:rsid w:val="00EA766B"/>
    <w:rsid w:val="00EB348D"/>
    <w:rsid w:val="00EC18ED"/>
    <w:rsid w:val="00EE42BE"/>
    <w:rsid w:val="00F11D62"/>
    <w:rsid w:val="00F45EE9"/>
    <w:rsid w:val="00FE1D07"/>
    <w:rsid w:val="018F67AC"/>
    <w:rsid w:val="01FB0E33"/>
    <w:rsid w:val="02EF5A13"/>
    <w:rsid w:val="03641F07"/>
    <w:rsid w:val="03E45054"/>
    <w:rsid w:val="053C6B0E"/>
    <w:rsid w:val="064003FC"/>
    <w:rsid w:val="067B096D"/>
    <w:rsid w:val="06BA33C4"/>
    <w:rsid w:val="08C83852"/>
    <w:rsid w:val="092F395F"/>
    <w:rsid w:val="09857875"/>
    <w:rsid w:val="09E57B43"/>
    <w:rsid w:val="0AEA57BA"/>
    <w:rsid w:val="0C167BA8"/>
    <w:rsid w:val="0D076938"/>
    <w:rsid w:val="0D904269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B07BE2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3B567AE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9056CA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50E51C7"/>
    <w:rsid w:val="48527ABA"/>
    <w:rsid w:val="48F02E22"/>
    <w:rsid w:val="496E415A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D70257"/>
    <w:rsid w:val="4EFC121A"/>
    <w:rsid w:val="50D2619C"/>
    <w:rsid w:val="50DB0448"/>
    <w:rsid w:val="50F06140"/>
    <w:rsid w:val="51A91ECA"/>
    <w:rsid w:val="52063DB2"/>
    <w:rsid w:val="52587FC7"/>
    <w:rsid w:val="5358388B"/>
    <w:rsid w:val="54195F31"/>
    <w:rsid w:val="55FF14FE"/>
    <w:rsid w:val="56B345CB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1338</Words>
  <Characters>1549</Characters>
  <Lines>11</Lines>
  <Paragraphs>3</Paragraphs>
  <TotalTime>39</TotalTime>
  <ScaleCrop>false</ScaleCrop>
  <LinksUpToDate>false</LinksUpToDate>
  <CharactersWithSpaces>1590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2023-08-11T05:25:09Z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257CD373D57A48EAA3057A13F02523AF</vt:lpwstr>
  </property>
</Properties>
</file>