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14934-2016《食品安全国家标准 消毒餐(饮)具》。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复用餐饮具(餐馆自行消毒)：大肠菌群、阴离子合成洗涤剂（以十二烷基苯磺酸钠计）。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二、淀粉及淀粉制品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 食品添加剂使用标准》、GB 2762-2017《食品安全国家标准 食品中污染物限量》、国家卫生计生委关于批准β-半乳糖苷酶为食品添加剂新品种等的公告(2015年第 1号)。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粉丝粉条：铝的残留量（干样品，以Al计）、铅(以Pb计)、苯甲酸及其钠盐(以苯甲酸计)、山梨酸及其钾盐(以山梨酸计)。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三、方便食品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17400-2015《食品安全国家标准 方便面》。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油炸面、非油炸面、方便米粉(米线)、方便粉丝：水分、菌落总数、大肠菌群。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四、粮食加工品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其他谷物粉类制成品：苯甲酸及其钠盐(以苯甲酸计)、山梨酸及其钾盐(以山梨酸计)、脱氢乙酸及其钠盐（以脱氢乙酸计）。</w:t>
      </w:r>
    </w:p>
    <w:p>
      <w:pPr>
        <w:pStyle w:val="2"/>
        <w:rPr>
          <w:rFonts w:hint="default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2763-2021《食品安全国家标准 食品中农药最大残留限量》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2733-2015《食品安全国家标准 鲜、冻动物性水产品》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22556-2008《豆芽卫生标准》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2762-2017《食品安全国家标准 食品中污染物限量》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国家食品药品监督管理总局 农业部 国家卫生和计划生育委员会关于豆芽生产过程中禁止使用6-苄基腺嘌呤等物质的公告(2015 年第 11 号)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31650-2019《食品安全国家标准 食品中兽药最大残留限量》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31650.1-2022《食品安全国家标准 食品中41种兽药最大残留限量》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农业农村部公告 第250号《食品动物中禁止使用的药品及其他化合物清单》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1、菠菜：铅(以Pb计)、镉(以Cd计)、铬(以Cr计)、毒死蜱、甲拌磷、克百威、乐果、氯氟氰菊酯和高效氯氟氰菊酯、氯氰菊酯和高效氯氰菊酯、氧乐果；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2、菜豆：吡虫啉、多菌灵、甲胺磷、克百威、氯氟氰菊酯和高效氯氟氰菊酯、灭蝇胺、水胺硫磷、乙酰甲胺磷、氧乐果；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3、橙：丙溴磷、三唑磷、联苯菊酯、克百威、杀扑磷、苯醚甲环唑、氧乐果、氯唑磷；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4、淡水鱼：挥发性盐基氮、氧氟沙星、呋喃唑酮代谢物、孔雀石绿、氟苯尼考、恩诺沙星（以恩诺沙星与环丙沙星之和计）、磺胺类（总量）、呋喃西林代谢物、呋喃妥因代谢物；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5、豆芽：总汞(以Hg计)、铅(以Pb计)、4-氯苯氧乙酸钠(以4-氯苯氧乙酸计)、6-苄基腺嘌呤(6-BA)、亚硫酸盐（以SO₂计）；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6、番茄：镉(以Cd计)、敌敌畏、毒死蜱、腐霉利、氯氟氰菊酯和高效氯氟氰菊酯、烯酰吗啉、氧乐果、乙酰甲胺磷、甲拌磷；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7、柑、橘：苯醚甲环唑、丙溴磷、克百威、联苯菊酯、三唑磷、氯氟氰菊酯和高效氯氟氰菊酯、水胺硫磷、氧乐果、甲拌磷、氯唑磷；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8、胡萝卜：铅(以Pb计)、镉(以Cd计)、毒死蜱、氟虫腈、甲拌磷、氯氟氰菊酯和高效氯氟氰菊酯；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9、鸡蛋：地美硝唑、甲硝唑、氯霉素、氟苯尼考、恩诺沙星（以恩诺沙星与环丙沙星之和计）、磺胺类（总量）、呋喃唑酮代谢物（AOZ）、甲氧苄啶；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10、姜：噻虫嗪、噻虫胺、铅(以Pb计)、镉(以Cd计)、吡虫啉、氧乐果、乙酰甲胺磷、克百威、甲拌磷、毒死蜱；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11、豇豆：灭蝇胺、倍硫磷、噻虫嗪、三唑磷、水胺硫磷、乙酰甲胺磷、氯氰菊酯和高效氯氰菊酯、氯氟氰菊酯和高效氯氟氰菊酯；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12、结球甘蓝：灭线磷、氧乐果、乙酰甲胺磷、苯醚甲环唑、毒死蜱、甲胺磷、甲基异柳磷、克百威、乐果、三唑磷；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13、韭菜：镉(以Cd计)、敌敌畏、毒死蜱、腐霉利、甲拌磷、氯氟氰菊酯和高效氯氟氰菊酯、氯氰菊酯和高效氯氰菊酯、水胺硫磷、氧乐果、乙酰甲胺磷；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14、辣椒：铅(以Pb计)、镉(以Cd计)、吡虫啉、啶虫脒、克百威、氯氟氰菊酯和高效氯氟氰菊酯、氯氰菊酯和高效氯氰菊酯、杀扑磷、水胺硫磷、毒死蜱；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15、荔枝：毒死蜱、氧乐果、多菌灵、吡唑醚菌酯、苯醚甲环唑、氯氰菊酯和高效氯氰菊酯、氯氟氰菊酯和高效氯氟氰菊酯；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16、马铃薯：铅(以Pb计)、镉(以Cd计)、甲拌磷、甲基异柳磷、水胺硫磷、氧乐果、甲胺磷、克百威；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17、普通白菜：乙酰甲胺磷、啶虫脒、吡虫啉、敌敌畏、毒死蜱、氧乐果、甲氨基阿维菌素苯甲酸盐、甲拌磷、克百威、氯氟氰菊酯和高效氯氟氰菊酯；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18、茄子：镉(以Cd计)、克百威、噻虫嗪、水胺硫磷、氧乐果、毒死蜱、甲拌磷、甲氨基阿维菌素苯甲酸盐、甲胺磷；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19、芹菜：苯醚甲环唑、敌敌畏、毒死蜱、甲拌磷、腈菌唑、氯氟氰菊酯和高效氯氟氰菊酯、噻虫嗪、乙酰甲胺磷、氧乐果、氯氰菊酯和高效氯氰菊酯；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20、甜瓜类：克百威、烯酰吗啉、氧乐果、乙酰甲胺磷；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21、鲜食用菌：总砷(以As计)、镉(以Cd计)、氯氟氰菊酯和高效氯氟氰菊酯、氯氰菊酯和高效氯氰菊酯、甲氨基阿维菌素苯甲酸盐、百菌清；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22、香蕉：苯醚甲环唑、吡唑醚菌酯、多菌灵、甲拌磷、吡虫啉、噻虫胺、噻虫嗪、氟环唑、联苯菊酯、腈苯唑；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23、杏：氧乐果、克百威、甲胺磷、乙酰甲胺磷、甲拌磷、水胺硫磷；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24、杨梅：三氯蔗糖、山梨酸及其钾盐(以山梨酸计)、苯甲酸及其钠盐(以苯甲酸计)、脱氢乙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酸及其钠盐（以脱氢乙酸计）、糖精钠（以糖精计）；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25、油桃：多菌灵、甲胺磷、氧乐果、敌敌畏、苯醚甲环唑、克百威。</w:t>
      </w:r>
    </w:p>
    <w:p>
      <w:pPr>
        <w:pStyle w:val="2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2762-2017《食品安全国家标准 食品中污染物限量》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薯粉类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铅(以Pb计)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苯甲酸及其钠盐(以苯甲酸计)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hN2Y1YmRmZWE4ZWQwYjhlZWRjMjZlNDg5ODI3NzEifQ=="/>
  </w:docVars>
  <w:rsids>
    <w:rsidRoot w:val="687F61AF"/>
    <w:rsid w:val="00235EF3"/>
    <w:rsid w:val="004323E3"/>
    <w:rsid w:val="00BB2BF8"/>
    <w:rsid w:val="01FB0E33"/>
    <w:rsid w:val="03E45054"/>
    <w:rsid w:val="053C6B0E"/>
    <w:rsid w:val="064003FC"/>
    <w:rsid w:val="067B096D"/>
    <w:rsid w:val="085D5AE7"/>
    <w:rsid w:val="092F395F"/>
    <w:rsid w:val="09857875"/>
    <w:rsid w:val="09A137B2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9F6FB4"/>
    <w:rsid w:val="13BD44C2"/>
    <w:rsid w:val="149E5B80"/>
    <w:rsid w:val="15DE0157"/>
    <w:rsid w:val="17BA432C"/>
    <w:rsid w:val="19A73118"/>
    <w:rsid w:val="19C51CB1"/>
    <w:rsid w:val="1A556F3D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93E2974"/>
    <w:rsid w:val="2AC2146B"/>
    <w:rsid w:val="2BF40179"/>
    <w:rsid w:val="2CB27900"/>
    <w:rsid w:val="2E365CEC"/>
    <w:rsid w:val="2E535131"/>
    <w:rsid w:val="2EBA3790"/>
    <w:rsid w:val="3151423C"/>
    <w:rsid w:val="334A39EA"/>
    <w:rsid w:val="346B3E7E"/>
    <w:rsid w:val="355A650C"/>
    <w:rsid w:val="364614B8"/>
    <w:rsid w:val="36AA0E6F"/>
    <w:rsid w:val="37693CEC"/>
    <w:rsid w:val="37BE7944"/>
    <w:rsid w:val="39517F13"/>
    <w:rsid w:val="39B06C46"/>
    <w:rsid w:val="3ACE437A"/>
    <w:rsid w:val="3AD66EB0"/>
    <w:rsid w:val="3D4E3B88"/>
    <w:rsid w:val="3EC45317"/>
    <w:rsid w:val="3F2741B9"/>
    <w:rsid w:val="404B3B44"/>
    <w:rsid w:val="406B2550"/>
    <w:rsid w:val="413A3A34"/>
    <w:rsid w:val="417D26DA"/>
    <w:rsid w:val="41E9351B"/>
    <w:rsid w:val="435C7FD9"/>
    <w:rsid w:val="43EF4B3E"/>
    <w:rsid w:val="446631B3"/>
    <w:rsid w:val="448E38CD"/>
    <w:rsid w:val="48527ABA"/>
    <w:rsid w:val="48F02E22"/>
    <w:rsid w:val="49F51D6E"/>
    <w:rsid w:val="4B930884"/>
    <w:rsid w:val="4BB25492"/>
    <w:rsid w:val="4C05086C"/>
    <w:rsid w:val="4C8C6FF4"/>
    <w:rsid w:val="4CD92D71"/>
    <w:rsid w:val="4D2B1C8D"/>
    <w:rsid w:val="4D5F49F1"/>
    <w:rsid w:val="4DEE5A75"/>
    <w:rsid w:val="50D2619C"/>
    <w:rsid w:val="51AE428B"/>
    <w:rsid w:val="52063DB2"/>
    <w:rsid w:val="52587FC7"/>
    <w:rsid w:val="5358388B"/>
    <w:rsid w:val="551E212E"/>
    <w:rsid w:val="57436FF5"/>
    <w:rsid w:val="579E13BD"/>
    <w:rsid w:val="57E309E3"/>
    <w:rsid w:val="58B957FD"/>
    <w:rsid w:val="58DD73B8"/>
    <w:rsid w:val="59122514"/>
    <w:rsid w:val="5A202377"/>
    <w:rsid w:val="5A6B1999"/>
    <w:rsid w:val="5A87632F"/>
    <w:rsid w:val="5C9A6C7C"/>
    <w:rsid w:val="5D660A84"/>
    <w:rsid w:val="5E9E48C7"/>
    <w:rsid w:val="5F741A77"/>
    <w:rsid w:val="5FEB4D6E"/>
    <w:rsid w:val="62262253"/>
    <w:rsid w:val="62A25F53"/>
    <w:rsid w:val="63D805F0"/>
    <w:rsid w:val="640877C2"/>
    <w:rsid w:val="650E1619"/>
    <w:rsid w:val="660D737A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DD254C2"/>
    <w:rsid w:val="6E750212"/>
    <w:rsid w:val="6F1E67E8"/>
    <w:rsid w:val="6F3A471F"/>
    <w:rsid w:val="704523EE"/>
    <w:rsid w:val="71990D33"/>
    <w:rsid w:val="72193121"/>
    <w:rsid w:val="722A4A82"/>
    <w:rsid w:val="72435CEB"/>
    <w:rsid w:val="72441F1B"/>
    <w:rsid w:val="7469346D"/>
    <w:rsid w:val="74EE65C9"/>
    <w:rsid w:val="7530600F"/>
    <w:rsid w:val="75802295"/>
    <w:rsid w:val="75EC4B22"/>
    <w:rsid w:val="76505AEE"/>
    <w:rsid w:val="78465FEA"/>
    <w:rsid w:val="78F7131E"/>
    <w:rsid w:val="79925605"/>
    <w:rsid w:val="7A7660CB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2186</Words>
  <Characters>2380</Characters>
  <Lines>1</Lines>
  <Paragraphs>1</Paragraphs>
  <TotalTime>3</TotalTime>
  <ScaleCrop>false</ScaleCrop>
  <LinksUpToDate>false</LinksUpToDate>
  <CharactersWithSpaces>2414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再也没有</cp:lastModifiedBy>
  <dcterms:modified xsi:type="dcterms:W3CDTF">2023-07-07T08:50:22Z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D5E42DD2377244568179F996BD28E239_12</vt:lpwstr>
  </property>
</Properties>
</file>