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铅(以Pb计),苯甲酸及其钠盐(以苯甲酸计),山梨酸及其钾盐(以山梨酸计),脱氢乙酸及其钠盐(以脱氢乙酸计),丙酸及其钠盐、钙盐(以丙酸计),铝的残留量(干样品,以Al计)。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7099-2015《食品安全国家标准 糕点、面包》,GB 2760-2014《食品安全国家标准 食品添加剂使用标准》,SB/T 10377-2004《粽子》。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商业无菌，糖精钠(以糖精计)，安赛蜜，脱氢乙酸及其钠盐(以脱氢乙酸计)，山梨酸及其钾盐(以山梨酸计)，霉菌，大肠菌群，酸价(以脂肪计)(KOH)，过氧化值(以脂肪计)，苯甲酸及其钠盐(以苯甲酸计)，菌落总数，铝的残留量(干样品,以Al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抽检依据Q/DKLH 0001S-2020《风味畜禽血产品》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，Q/LHCS 0001S-2017《鸭血》，Q/HYSW 0001S-2022《鸭血制品》，GB 2762-2017《食品安全国家标准 食品中污染物限量》，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铅(以Pb计),镉(以Cd计),铬(以Cr计),苯甲酸及其钠盐（以苯甲酸计）,山梨酸及其钾盐（以山梨酸计）,脱氢乙酸及其钠盐(以脱氢乙酸计),大肠菌群,菌落总数，沙门氏菌,金黄色葡萄球菌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食品中41种兽药最大残留限量》,中华人民共和国农业农村部公告第250号《食品动物中禁止使用的药品及其他化合物清单》,GB 2763-2021《食品安全国家标准 食品中农药最大残留限量》。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氟虫腈,呋喃唑酮代谢物,地美硝唑,氧氟沙星,沙拉沙星,恩诺沙星,甲硝唑。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其他谷物粉类制成品：苯甲酸及其钠盐(以苯甲酸计),山梨酸及其钾盐(以山梨酸计),脱氢乙酸及其钠盐（以脱氢乙酸计）。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五、餐饮食品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14934-2016《食品安全国家标准 消毒餐(饮)具》、GB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1、复用餐饮具(餐馆自行消毒)：大肠菌群,阴离子合成洗涤剂（以十二烷基苯磺酸钠计）。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2、凉皮类(自制)：脱氢乙酸及其钠盐（以脱氢乙酸计）,苯甲酸及其钠盐(以苯甲酸计),山梨酸及其钾盐(以山梨酸计)。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3、馒头花卷(自制)：苯甲酸及其钠盐(以苯甲酸计),山梨酸及其钾盐(以山梨酸计),糖精钠（以糖精计）。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4、油饼油条(自制)：铝的残留量（干样品，以Al计）。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其他谷物粉类制成品：苯甲酸及其钠盐(以苯甲酸计),山梨酸及其钾盐(以山梨酸计),脱氢乙酸及其钠盐（以脱氢乙酸计）。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七、速冻食品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食品添加剂使用标准》,GB 2762-2017《食品安全国家标准 食品中污染物限量》,整顿办函[2011]1号《食品中可能违法添加的非食用物质和易滥用的食品添加剂品种名单(第五批)》。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速冻调理肉制品：铅(以Pb计),铬(以Cr计),氯霉素,胭脂红及其铝色淀(胭脂红)。</w:t>
      </w:r>
    </w:p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54F6ED4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7D631B4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9C16F63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B9121F7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4AC4F7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9E13BD"/>
    <w:rsid w:val="57CB22B6"/>
    <w:rsid w:val="57E309E3"/>
    <w:rsid w:val="58553540"/>
    <w:rsid w:val="58B957FD"/>
    <w:rsid w:val="58DD73B8"/>
    <w:rsid w:val="59122514"/>
    <w:rsid w:val="597F0F37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40877C2"/>
    <w:rsid w:val="647A57A6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B96B0B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6F070E4"/>
    <w:rsid w:val="77C519A6"/>
    <w:rsid w:val="78F7131E"/>
    <w:rsid w:val="79925605"/>
    <w:rsid w:val="7A7660CB"/>
    <w:rsid w:val="7B3F192C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1341</Words>
  <Characters>1592</Characters>
  <Lines>8</Lines>
  <Paragraphs>2</Paragraphs>
  <TotalTime>1</TotalTime>
  <ScaleCrop>false</ScaleCrop>
  <LinksUpToDate>false</LinksUpToDate>
  <CharactersWithSpaces>1628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2023-06-20T02:54:47Z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91707AC7363148DE85C7735476529C5B</vt:lpwstr>
  </property>
</Properties>
</file>