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苯甲酸及其钠盐 （以苯甲酸计）,山梨酸及其钾盐 （以山梨酸计）,脱氢乙酸及其钠盐 （以脱氢乙酸计）,糖精钠(以糖精计)。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阿维菌素，百菌清，苯醚甲环唑，吡虫啉，吡唑醚菌酯，丙溴磷，哒螨灵，地美硝唑，狄氏剂，敌敌畏，啶虫脒，毒死蜱，多菌灵，恩诺沙星，呋喃唑酮代谢物，氟虫腈，腐霉利，镉(以Cd计)，己唑醇，甲氨基阿维菌素苯甲酸盐，甲胺磷，甲拌磷，甲硝唑，克百威，克伦特罗，联苯菊酯，氯氟氰菊酯和高效氯氟氰菊酯，氯霉素，氯氰菊酯和高效氯氰菊酯，铅(以Pb计)，噻虫嗪，三唑磷，霜霉威和霜霉威盐酸盐，五氯酚酸钠(以五氯酚计)，戊唑醇，烯酰吗啉，氧乐果，乙酰甲胺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</w:t>
      </w:r>
      <w:r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检依据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脱氢乙酸及其钠盐(以脱氢乙酸计),亚硝酸盐(以亚硝酸钠计),铬(以Cr计),总砷(以As计),铅(以Pb计),镉(以Cd计)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5F32B2E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2B4A39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2D122A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598</Words>
  <Characters>680</Characters>
  <Lines>18</Lines>
  <Paragraphs>5</Paragraphs>
  <TotalTime>2</TotalTime>
  <ScaleCrop>false</ScaleCrop>
  <LinksUpToDate>false</LinksUpToDate>
  <CharactersWithSpaces>698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2023-05-19T09:14:07Z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