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铝的残留量(干样品,以Al计)、铅(以Pb计)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2762-2017《食品安全国家标准 食品中污染物限量》、GB 2763-2021《食品安全国家标准 食品中农药最大残留限量》、GB 31650-2019《食品安全国家标准 食品中兽药最大残留限量》、整顿办函[2010]50号《食品中可能违法添加的非食用物质和易滥用的食品添加剂名单(第四批)》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、敌敌畏、地塞米松、啶虫脒、毒死蜱、恩诺沙星、镉(以Cd计)、铬(以Cr计)、磺胺类(总量)、甲胺磷、甲拌磷、甲基异柳磷、克百威、克伦特罗、莱克多巴胺、氯氟氰菊酯和高效氯氟氰菊酯、氯氰菊酯和高效氯氰菊酯、铅(以Pb计)、噻虫胺、噻虫嗪、沙丁胺醇、水胺硫磷、氧乐果、乙酰甲胺磷、总砷(以As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2714-2015《食品安全国家标准 酱腌菜》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食品中污染物限量》、产品明示标准和质量要求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阿斯巴甜、苯甲酸及其钠盐(以苯甲酸计)、大肠菌群、铅(以Pb计)、山梨酸及其钾盐(以山梨酸计)、糖精钠(以糖精计)、甜蜜素(以环己基氨基磺酸计)、脱氢乙酸及其钠盐(以脱氢乙酸计)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、GB/T 18187-2000《酿造食醋》、SB/T 10371-2003《鸡精调味料》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苯甲酸及其钠盐(以苯甲酸计)、呈味核苷酸二钠、谷氨酸钠、山梨酸及其钾盐(以山梨酸计)、糖精钠(以糖精计)、甜蜜素(以环己基氨基磺酸计)、脱氢乙酸及其钠盐(以脱氢乙酸计)、总酸(以乙酸计)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U0ZDU1OWU1ZDFhMmIzYmZiNjkxYjUyMTVjMjg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C47BE1"/>
    <w:rsid w:val="11F43525"/>
    <w:rsid w:val="13210400"/>
    <w:rsid w:val="13BD44C2"/>
    <w:rsid w:val="149E5B80"/>
    <w:rsid w:val="15DE0157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0B2E5A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634</Words>
  <Characters>760</Characters>
  <Lines>18</Lines>
  <Paragraphs>5</Paragraphs>
  <TotalTime>20</TotalTime>
  <ScaleCrop>false</ScaleCrop>
  <LinksUpToDate>false</LinksUpToDate>
  <CharactersWithSpaces>782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同</cp:lastModifiedBy>
  <dcterms:modified xsi:type="dcterms:W3CDTF">2023-02-13T03:38:47Z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257CD373D57A48EAA3057A13F02523AF</vt:lpwstr>
  </property>
</Properties>
</file>