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14934-2016《食品安全国家标准 消毒餐(饮)具》。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大肠菌群、阴离子合成洗涤剂(以十二烷基苯磺酸钠计)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蛋制品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2749-2015《食品安全国家标准 蛋与蛋制品》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2760-2014《食品安全国家标准 食品添加剂使用标准》、GB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苯甲酸及其钠盐(以苯甲酸计)、铅(以Pb计)、山梨酸及其钾盐(以山梨酸计)、商业无菌。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方便食品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、产品明示标准及质量要求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苯甲酸及其钠盐(以苯甲酸计)、大肠菌群、过氧化值(以脂肪计)、菌落总数、三氯蔗糖、山梨酸及其钾盐(以山梨酸计)、酸价(以脂肪计)(KOH)、糖精钠(以糖精计)、脱氢乙酸及其钠盐(以脱氢乙酸计)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糕点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7099-2015《食品安全国家标准 糕点、面包》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苯甲酸及其钠盐(以苯甲酸计)、过氧化值(以脂肪计)、铝的残留量(干样品，以Al计)、山梨酸及其钾盐(以山梨酸计)、酸价(以脂肪计)(KOH)、脱氢乙酸及其钠盐(以脱氢乙酸计)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肉制品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、食品整治办[2008]3号《食品中可能违法添加的非食用物质和易滥用的食品添加剂品种名单(第一批)》、整顿办函[2011]1号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镉(以Cd计)、铬(以Cr计)、氯霉素、铅(以Pb计)、山梨酸及其钾盐(以山梨酸计)、酸性橙Ⅱ、糖精钠(以糖精计)、脱氢乙酸及其钠盐(以脱氢乙酸计)、亚硝酸盐(以亚硝酸钠计)、胭脂红、总砷(以As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乳制品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25190-2010《食品安全国家标准 灭菌乳》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、卫生部、工业和信息化部、农业部、工商总局、质检总局公告2011年第10号《关于三聚氰胺在食品中的限量值的公告》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蛋白质、三聚氰胺、商业无菌、酸度、脂肪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蔬菜制品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阿斯巴甜、苯甲酸及其钠盐(以苯甲酸计)、铅(以Pb计)、山梨酸及其钾盐(以山梨酸计)、糖精钠(以糖精计)、甜蜜素(以环己基氨基磺酸计)、脱氢乙酸及其钠盐(以脱氢乙酸计)、亚硝酸盐(以NaNO₂计)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水果制品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食品中污染物限量》、产品明示标准及质量要求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苯甲酸及其钠盐(以苯甲酸计)、铅(以Pb计)、山梨酸及其钾盐(以山梨酸计)、糖精钠(以糖精计)、甜蜜素(以环己基氨基磺酸钠计)、脱氢乙酸及其钠盐(以脱氢乙酸计)、苋菜红、胭脂红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九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调味品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苯甲酸及其钠盐(以苯甲酸计)、铅(以Pb计)、山梨酸及其钾盐(以山梨酸计)、脱氢乙酸及其钠盐(以脱氢乙酸计)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饮料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7101-2015《食品安全国家标准 饮料》、GB/T 21732-2008《含乳饮料》、卫生部、工业和信息化部、农业部、工商总局、质检总局公告2011年第10号《关于三聚氰胺在食品中的限量值的公告》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大肠菌群、蛋白质、菌落总数、三聚氰胺、脱氢乙酸及其钠盐(以脱氢乙酸计)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十一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食用农产品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2763-2021《食品安全国家标准 食品中农药最大残留限量》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吡虫啉、丙溴磷、敌敌畏、啶虫脒、毒死蜱、多菌灵、腐霉利、镉(以Cd计)、甲氨基阿维菌素苯甲酸盐、甲胺磷、甲氰菊酯、克百威、联苯菊酯、氯氟氰菊酯和高效氯氟氰菊酯、氯氰菊酯和高效氯氰菊酯、铅(以Pb计)、噻虫嗪、三唑磷、杀扑磷、霜霉威和霜霉威盐酸盐、水胺硫磷、烯酰吗啉、溴氰菊酯、氧乐果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ZWU0ZDU1OWU1ZDFhMmIzYmZiNjkxYjUyMTVjMjg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8F67AC"/>
    <w:rsid w:val="01FB0E33"/>
    <w:rsid w:val="02EF5A1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61672D6"/>
    <w:rsid w:val="17BA432C"/>
    <w:rsid w:val="18C24443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5B83F05"/>
    <w:rsid w:val="26867BBC"/>
    <w:rsid w:val="26BB4DB5"/>
    <w:rsid w:val="278E30D0"/>
    <w:rsid w:val="27C5631B"/>
    <w:rsid w:val="29183254"/>
    <w:rsid w:val="292B6D37"/>
    <w:rsid w:val="2AB01728"/>
    <w:rsid w:val="2AC2146B"/>
    <w:rsid w:val="2BF40179"/>
    <w:rsid w:val="2E365CEC"/>
    <w:rsid w:val="2E535131"/>
    <w:rsid w:val="2EBA3790"/>
    <w:rsid w:val="3151423C"/>
    <w:rsid w:val="334A39EA"/>
    <w:rsid w:val="33936356"/>
    <w:rsid w:val="33D6212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2534FE"/>
    <w:rsid w:val="4CD92D71"/>
    <w:rsid w:val="4D1E291C"/>
    <w:rsid w:val="4D2B1C8D"/>
    <w:rsid w:val="4D5F49F1"/>
    <w:rsid w:val="4DEE5A75"/>
    <w:rsid w:val="4EFC121A"/>
    <w:rsid w:val="50D2619C"/>
    <w:rsid w:val="50DB0448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7E2CC6"/>
    <w:rsid w:val="5C9A6C7C"/>
    <w:rsid w:val="5D660A84"/>
    <w:rsid w:val="5E927177"/>
    <w:rsid w:val="5E9E48C7"/>
    <w:rsid w:val="5F741A77"/>
    <w:rsid w:val="5FEB4D6E"/>
    <w:rsid w:val="61FA6057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BFF1642"/>
    <w:rsid w:val="6D535020"/>
    <w:rsid w:val="6DA63C05"/>
    <w:rsid w:val="6DB17819"/>
    <w:rsid w:val="6F1E67E8"/>
    <w:rsid w:val="6F3A471F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C40954"/>
    <w:rsid w:val="78F7131E"/>
    <w:rsid w:val="79925605"/>
    <w:rsid w:val="7A7660CB"/>
    <w:rsid w:val="7B7A7ADF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1692</Words>
  <Characters>1931</Characters>
  <Lines>18</Lines>
  <Paragraphs>5</Paragraphs>
  <TotalTime>10</TotalTime>
  <ScaleCrop>false</ScaleCrop>
  <LinksUpToDate>false</LinksUpToDate>
  <CharactersWithSpaces>1974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同</cp:lastModifiedBy>
  <dcterms:modified xsi:type="dcterms:W3CDTF">2022-11-24T03:02:58Z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257CD373D57A48EAA3057A13F02523AF</vt:lpwstr>
  </property>
</Properties>
</file>