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360" w:lineRule="auto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食品农产品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中华人民共和国农业农村部公告第250号《食品动物中禁止使用的药品及其他化合物清单》,GB 2763-2021《食品安全国家标准 食品中农药最大残留限量》,GB 31650-2019《食品安全国家标准 食品中兽药最大残留限量》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地塞米松,毒死蜱,灭线磷,噻虫嗪,倍硫磷,铅(以Pb计),氟虫腈,克百威,黄曲霉毒素B₁,氯吡脲,氧乐果,腈苯唑,氯氟氰菊酯和高效氯氟氰菊酯,灭蝇胺,苯醚甲环唑,多菌灵,克伦特罗,甲氨基阿维菌素苯甲酸盐,呋喃唑酮代谢物,过氧化值(以脂肪计),吡虫啉,甲拌磷,水胺硫磷,敌敌畏,氰戊菊酯和S-氰戊菊酯,甲胺磷,莱克多巴胺,镉(以Cd计),腐霉利,氯霉素,酸价(以脂肪计),啶虫脒,联苯菊酯,乙酰甲胺磷,吡唑醚菌酯,氯氰菊酯和高效氯氰菊酯,恩诺沙星,甲硝唑,烯酰吗啉,糖精钠(以糖精计),乐果,地美硝唑,丙溴磷,辛硫磷,甲基异柳磷,三唑磷,哒螨灵,阿维菌素,杀扑磷,六六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二、茶叶及相关制品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抽检依据Q/KGCY 0003S-2020《代用茶系列》,GB 2763-2021《食品安全国家标准 食品中农药最大残留限量》,GB 2762-2017《食品安全国家标准 食品中污染物限量》,GB/T 22292-2017《茉莉花茶》,GB/T 24690-2018《袋泡茶》，Q/GHC 0001S-2018《茶叶》,DB35/T 943-2009 《地理标志产品 福建乌龙茶》，22111-2008《地理标志产品 普洱茶》,GB/T 31751-2015《紧压白茶》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铅(以Pb计)，毒死蜱，吡虫啉，氧乐果，联苯菊酯，水胺硫磷，三氯杀螨醇，甲拌磷，克百威，乙酰甲胺磷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三、方便食品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19640-2016《食品安全国家标准 冲调谷物制品》,GB 2760-2014《食品安全国家标准 食品添加剂使用标准》,GB 2762-2017《食品安全国家标准 食品中污染物限量》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大肠菌群,菌落总数,铅(以Pb计),苯甲酸及其钠盐(以苯甲酸计),山梨酸及其钾盐(以山梨酸计),霉菌。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四、粮食加工品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2761-2017《食品安全国家标准 食品中真菌毒素限量》,GB 2762-2017《食品安全国家标准 食品中污染物限量》,卫生部公告〔2011〕第4号《卫生部等7部门关于撤销食品添加剂过氧化苯甲酰、过氧化钙的公告》,GB/T 1355-1986《小麦粉》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黄曲霉毒素B₁,苯并[a]芘,玉米赤霉烯酮,脱氢乙酸及其钠盐(以脱氢乙酸计),铅(以Pb计),过氧化苯甲酰,镉(以Cd计),脱氧雪腐镰刀菌烯醇,赭曲霉毒素A。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五、乳制品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19644-2010《食品安全国家标准 乳粉》，卫生部、工业和信息化部、农业部、工商总局、质检总局公告2011 年 第10号 关于三聚氰胺在食品中的限量值的公告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蛋白质,大肠菌群,三聚氰胺,菌落总数。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42"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2760-2014《食品安全国家标准 食品添加剂使用标准》,GB 2762-2017《食品安全国家标准 食品中污染物限量》,GB 2716-2018《食品安全国家标准 植物油》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Q/BBAH0022S-2021《营养强化维生素A菜籽油》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苯并[a]芘,特丁基对苯二酚(TBHQ),乙基麦芽酚,铅(以Pb计),酸价(KOH),酸价(以KOH计),溶剂残留量,过氧化值,过氧化值(以脂肪计)。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、特殊膳食食品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10769-2010《食品安全国家标准 婴幼儿谷类辅助食品》,GB 2762-2017《食品安全国家标准 食品中污染物限量》,GB 29921-2021《食品安全国家标准 预包装食品中致病菌限量》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蛋白质,大肠菌群,菌落总数,脂肪,铅(以Pb计),金黄色葡萄球菌,沙门氏菌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7101-2015《食品安全国家标准 饮料》,GB 2760-2014《食品安全国家标准 食品添加剂使用标准》,GB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）抽检项目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大肠菌群,苯甲酸及其钠盐(以苯甲酸计),糖精钠(以糖精计),菌落总数,山梨酸及其钾盐(以山梨酸计),铅(Pb),蛋白质,霉菌。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Q/ZNTZ 0096S-2020《果维康®B族维生素含片（成人）（麦香味）》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）抽检项目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咖啡因，柠檬黄，维生素B1（以硫胺素计），水分，总砷(以As计)，维生素B₆，胭脂红，灰分，总汞(以Hg计)，霉菌，苯甲酸，大肠菌群，酵母，总砷，维生素B6（以吡哆醇计），铅(以Pb计)，沙门氏菌，菌落总数，金黄色葡萄球菌，霉菌和酵母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AD54CE"/>
    <w:multiLevelType w:val="singleLevel"/>
    <w:tmpl w:val="20AD54C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7B8614D"/>
    <w:rsid w:val="092F395F"/>
    <w:rsid w:val="09857875"/>
    <w:rsid w:val="0AEA57BA"/>
    <w:rsid w:val="0B4F7E34"/>
    <w:rsid w:val="0C167BA8"/>
    <w:rsid w:val="0D076938"/>
    <w:rsid w:val="0ED7019D"/>
    <w:rsid w:val="0FE37425"/>
    <w:rsid w:val="104A4B22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DE74EF5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68870C2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503624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ACB3B01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5</Pages>
  <Words>1649</Words>
  <Characters>2029</Characters>
  <Lines>8</Lines>
  <Paragraphs>2</Paragraphs>
  <TotalTime>5</TotalTime>
  <ScaleCrop>false</ScaleCrop>
  <LinksUpToDate>false</LinksUpToDate>
  <CharactersWithSpaces>2083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2022-11-22T01:25:08Z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257CD373D57A48EAA3057A13F02523AF</vt:lpwstr>
  </property>
</Properties>
</file>