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一、餐饮食品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GB 14934-2016《食品安全国家标准消毒餐(饮)具》、GB 2760-2014《食品安全国家标准食品添加剂使用标准》、GB 2762-2017《食品安全国家标准食品中污染物限量》、整顿办函[2011]1号《食品中可能违法添加的非食用物质和易滥用的食品添加剂品种名单(第五批)》。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1、包子(自制)：苯甲酸及其钠盐(以苯甲酸计)、山梨酸及其钾盐(以山梨酸计)、糖精钠(以糖精计)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2、茶叶蛋、卤蛋(餐饮)：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铅(以Pb计)、苯甲酸及其钠盐(以苯甲酸计)、山梨酸及其钾盐(以山梨酸计)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3、复用餐饮具(餐馆自行消毒)：阴离子合成洗涤剂(以十二烷基苯磺酸钠计)。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4、辣椒调料(餐饮)：罂粟碱、吗啡、可待因、那可丁。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5、馒头花卷(自制)：铝的残留量(干样品，以Al计)、苯甲酸及其钠盐(以苯甲酸计)、山梨酸及其钾盐(以山梨酸计)、糖精钠(以糖精计)、脱氢乙酸及其钠盐(以脱氢乙酸计)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6、其他油炸面制品(自制)：苯甲酸及其钠盐(以苯甲酸计)、山梨酸及其钾盐(以山梨酸计)、糖精钠(以糖精计)、铝的残留量(干样品，以Al计)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7、油饼油条(自制)：苯甲酸及其钠盐(以苯甲酸计)、山梨酸及其钾盐(以山梨酸计)、糖精钠(以糖精计)、铝的残留量(干样品，以Al计)。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二、茶叶及相关制品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2762-2017《食品安全国家标准食品中污染物限量》。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铅(以Pb计)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三、酒类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2762-2017《食品安全国家标准食品中污染物限量》、GB/T 10781.2-2006《清香型白酒》、GB/T 13662-2008 《黄酒》、GB/T 20822-2007《固液法白酒》、GB/T 4927-2008《啤酒》。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default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 xml:space="preserve">（二）检验项目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960" w:firstLineChars="3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铅(以Pb计)、酒精度。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GB 2762-2017《食品安全国家标准食品中污染物限量》。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1、大米、挂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面、生湿面制品：铅(以Pb计)。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2、小麦粉：镉(以Cd计)。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五、肉制品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GBGB 2760-2014《食品安全国家标准食品添加剂使用标准》。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酱卤肉制品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：亚硝酸盐(以亚硝酸钠计)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六、食用农产品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2763-2021《食品安全国家标准食品中农药最大残留限量》、GB2762-2017《食品安全国家标准食品中污染物限量》、GB 31650-2019《食品安全国家标准食品中兽药最大残留限量》、农业农村部公告第250号《食品动物中禁止使用的药品及其他化合物清单》。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1、大白菜：啶虫脒、吡虫啉、毒死蜱、甲拌磷。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2、柑、橘：丙溴磷、敌敌畏、灭线磷。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3、鸡蛋：氟苯尼考（氟甲砜霉素）、甲硝唑、氯霉素、恩诺沙星（恩诺沙星与环丙沙星之和计）、呋喃唑酮代谢物（AOZ）。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4、结球甘蓝：乙酰甲胺磷、甲基异柳磷、氧乐果、甲拌磷。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5、梨：敌敌畏。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6、马铃薯：镉(以Cd计)、氧乐果、毒死蜱、甲拌磷、克百威。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7、葡萄：氧乐果。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8、普通白菜：啶虫脒、毒死蜱、敌敌畏、甲拌磷、水胺硫磷。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9、石榴、柿子、柚：氧乐果。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default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七、食用油、油脂及其制品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2716-2018《食品安全国家标准植物油》。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芝麻油：酸价(KOH)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八、速冻食品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2762-2017《食品安全国家标准 食品中污染物限量》。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速冻面米熟制品：铅(以Pb计)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九、糖果制品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2762-2017《食品安全国家标准食品中污染物限量》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糖果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、巧克力、巧克力制品、代可可脂巧克力及代可可脂巧克力制品、糖果制品：铅(以Pb计)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hN2Y1YmRmZWE4ZWQwYjhlZWRjMjZlNDg5ODI3NzEifQ=="/>
  </w:docVars>
  <w:rsids>
    <w:rsidRoot w:val="687F61AF"/>
    <w:rsid w:val="00235EF3"/>
    <w:rsid w:val="004323E3"/>
    <w:rsid w:val="00BB2BF8"/>
    <w:rsid w:val="01FB0E33"/>
    <w:rsid w:val="03E45054"/>
    <w:rsid w:val="040C414F"/>
    <w:rsid w:val="053C6B0E"/>
    <w:rsid w:val="064003FC"/>
    <w:rsid w:val="067B096D"/>
    <w:rsid w:val="080D636A"/>
    <w:rsid w:val="08A47272"/>
    <w:rsid w:val="092F395F"/>
    <w:rsid w:val="09857875"/>
    <w:rsid w:val="0A9F23E7"/>
    <w:rsid w:val="0AEA57BA"/>
    <w:rsid w:val="0C0022B5"/>
    <w:rsid w:val="0C167BA8"/>
    <w:rsid w:val="0D076938"/>
    <w:rsid w:val="0EBA15E6"/>
    <w:rsid w:val="0ED7019D"/>
    <w:rsid w:val="0FE37425"/>
    <w:rsid w:val="111A0E9B"/>
    <w:rsid w:val="111A2AD2"/>
    <w:rsid w:val="117731FC"/>
    <w:rsid w:val="11F43525"/>
    <w:rsid w:val="13210400"/>
    <w:rsid w:val="13BD44C2"/>
    <w:rsid w:val="149E5B80"/>
    <w:rsid w:val="14A57ED7"/>
    <w:rsid w:val="15DE0157"/>
    <w:rsid w:val="16070E41"/>
    <w:rsid w:val="17BA432C"/>
    <w:rsid w:val="19A73118"/>
    <w:rsid w:val="19C51CB1"/>
    <w:rsid w:val="1A556F3D"/>
    <w:rsid w:val="1DB7359E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6867BBC"/>
    <w:rsid w:val="26BB4DB5"/>
    <w:rsid w:val="278E30D0"/>
    <w:rsid w:val="29183254"/>
    <w:rsid w:val="292B6D37"/>
    <w:rsid w:val="29CB06AB"/>
    <w:rsid w:val="2A1D4C7F"/>
    <w:rsid w:val="2AC2146B"/>
    <w:rsid w:val="2BF40179"/>
    <w:rsid w:val="2C4F343B"/>
    <w:rsid w:val="2E365CEC"/>
    <w:rsid w:val="2E535131"/>
    <w:rsid w:val="2EBA3790"/>
    <w:rsid w:val="2FFA3A98"/>
    <w:rsid w:val="30A051E6"/>
    <w:rsid w:val="3151423C"/>
    <w:rsid w:val="3296737C"/>
    <w:rsid w:val="333F5C66"/>
    <w:rsid w:val="334A39EA"/>
    <w:rsid w:val="33DC1707"/>
    <w:rsid w:val="346B3E7E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EC45317"/>
    <w:rsid w:val="3F057D64"/>
    <w:rsid w:val="3F2741B9"/>
    <w:rsid w:val="404B3B44"/>
    <w:rsid w:val="406B2550"/>
    <w:rsid w:val="413A3A34"/>
    <w:rsid w:val="417D26DA"/>
    <w:rsid w:val="41E9351B"/>
    <w:rsid w:val="435C7FD9"/>
    <w:rsid w:val="4427283E"/>
    <w:rsid w:val="446631B3"/>
    <w:rsid w:val="448E38CD"/>
    <w:rsid w:val="44EB4D66"/>
    <w:rsid w:val="46B300A5"/>
    <w:rsid w:val="46D91F9C"/>
    <w:rsid w:val="48527ABA"/>
    <w:rsid w:val="48F02E22"/>
    <w:rsid w:val="49F51D6E"/>
    <w:rsid w:val="4A0A4480"/>
    <w:rsid w:val="4AA246B9"/>
    <w:rsid w:val="4AD14F9E"/>
    <w:rsid w:val="4B930884"/>
    <w:rsid w:val="4BB25492"/>
    <w:rsid w:val="4C05086C"/>
    <w:rsid w:val="4CD92D71"/>
    <w:rsid w:val="4D2B1C8D"/>
    <w:rsid w:val="4D5F49F1"/>
    <w:rsid w:val="4D7762D0"/>
    <w:rsid w:val="4DAD3AA0"/>
    <w:rsid w:val="4DEE5A75"/>
    <w:rsid w:val="4E173EE5"/>
    <w:rsid w:val="50D2619C"/>
    <w:rsid w:val="51CA3CFC"/>
    <w:rsid w:val="51F85506"/>
    <w:rsid w:val="52063DB2"/>
    <w:rsid w:val="52587FC7"/>
    <w:rsid w:val="52636E23"/>
    <w:rsid w:val="5358388B"/>
    <w:rsid w:val="53E30BC0"/>
    <w:rsid w:val="55EE06D6"/>
    <w:rsid w:val="579E13BD"/>
    <w:rsid w:val="57E309E3"/>
    <w:rsid w:val="58B957FD"/>
    <w:rsid w:val="58DD73B8"/>
    <w:rsid w:val="59122514"/>
    <w:rsid w:val="5A202377"/>
    <w:rsid w:val="5A6B1999"/>
    <w:rsid w:val="5A87632F"/>
    <w:rsid w:val="5C9A6C7C"/>
    <w:rsid w:val="5D660A84"/>
    <w:rsid w:val="5E9E48C7"/>
    <w:rsid w:val="5F741A77"/>
    <w:rsid w:val="5FEB4D6E"/>
    <w:rsid w:val="605E0C2A"/>
    <w:rsid w:val="62262253"/>
    <w:rsid w:val="62A25F53"/>
    <w:rsid w:val="63D805F0"/>
    <w:rsid w:val="640877C2"/>
    <w:rsid w:val="650E1619"/>
    <w:rsid w:val="67EC6763"/>
    <w:rsid w:val="67FB167D"/>
    <w:rsid w:val="687931A4"/>
    <w:rsid w:val="687F61AF"/>
    <w:rsid w:val="688C5090"/>
    <w:rsid w:val="689E2694"/>
    <w:rsid w:val="690C2200"/>
    <w:rsid w:val="697262E5"/>
    <w:rsid w:val="6B6F06FE"/>
    <w:rsid w:val="6BCF3372"/>
    <w:rsid w:val="6D535020"/>
    <w:rsid w:val="6DB17819"/>
    <w:rsid w:val="6E4B6C92"/>
    <w:rsid w:val="6E750212"/>
    <w:rsid w:val="6F1E67E8"/>
    <w:rsid w:val="6F3A471F"/>
    <w:rsid w:val="6F5376EC"/>
    <w:rsid w:val="704523EE"/>
    <w:rsid w:val="70D65B6F"/>
    <w:rsid w:val="71990D33"/>
    <w:rsid w:val="71B40FF2"/>
    <w:rsid w:val="72193121"/>
    <w:rsid w:val="722A4A82"/>
    <w:rsid w:val="72435CEB"/>
    <w:rsid w:val="72441F1B"/>
    <w:rsid w:val="7469346D"/>
    <w:rsid w:val="7530600F"/>
    <w:rsid w:val="75EC4B22"/>
    <w:rsid w:val="76505AEE"/>
    <w:rsid w:val="78F7131E"/>
    <w:rsid w:val="79925605"/>
    <w:rsid w:val="7A7660CB"/>
    <w:rsid w:val="7B454A69"/>
    <w:rsid w:val="7B7A7ADF"/>
    <w:rsid w:val="7D311748"/>
    <w:rsid w:val="7E0D60C0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1362</Words>
  <Characters>1558</Characters>
  <Lines>1</Lines>
  <Paragraphs>1</Paragraphs>
  <TotalTime>38</TotalTime>
  <ScaleCrop>false</ScaleCrop>
  <LinksUpToDate>false</LinksUpToDate>
  <CharactersWithSpaces>1577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再也没有</cp:lastModifiedBy>
  <dcterms:modified xsi:type="dcterms:W3CDTF">2022-11-17T09:37:41Z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A55D6BA93DDA4B7DB8C55D321B06C0C6</vt:lpwstr>
  </property>
</Properties>
</file>