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  <w:bookmarkStart w:id="0" w:name="_GoBack"/>
      <w:bookmarkEnd w:id="0"/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阴离子合成洗涤剂(以十二烷基苯磺酸钠计),大肠菌群。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茶叶及相关制品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 2763-2021《食品安全国家标准 食品中农药最大残留限量》。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铅（以 Pb 计）,吡虫啉,乙酰甲胺磷,三氯杀螨醇,氰戊菊酯和 S-氰戊菊酯,克百威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苯甲酸及其钠盐(以苯甲酸计),山梨酸及其钾盐（以山梨酸计）,脱氢乙酸及其钠盐（以脱氢乙酸计）,铅(以Pb计),防腐剂混合使用时各自用量占其最大使用量的比例之和。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铅(以Pb计),苯甲酸及其钠盐(以苯甲酸计),山梨酸及其钾盐(以山梨酸计),脱氢乙酸及其钠盐(以脱氢乙酸计),防腐剂混合使用时各自用量占其最 大使用量的比例之和,铝的残留量(干样品，以Al计),丙酸及其钠盐、钙盐(以丙酸计)。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7099-2015《食品安全国家标准 糕点、面包》,GB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,苯甲酸及其钠盐(以苯甲酸计),脱氢乙酸及其钠盐(以脱氢乙酸计),酸价(以脂肪计)(KOH),过氧化值(以脂肪计),纳他霉素,糖精钠（以糖精计） ,丙二醇,安赛蜜。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食品中污染物限量》，卫生部公告〔2011〕第4号，GB 2761-2017《食品安全国家标准 食品中真菌毒素限量》，GB 2760-2014《食品安全国家标准 食品添加剂使用标准》，Q/SFM0004S-2021，NY/T 419-2021《绿色食品 稻米》。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脱氢乙酸及其钠盐（以脱氢乙酸计），铅(以Pb计)，过氧化苯甲酰，偶氮甲酰胺，脱氧雪腐镰刀菌烯醇，玉米赤霉烯酮，黄曲霉毒素B₁，赭曲霉毒素A，镉(以Cd计)，苯并[a]芘。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 2761-2017《食品安全国家标准 食品中真菌毒素限量》，GB 2763-2021《食品安全国家标准 食品中农药最大残留限量》。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铅(以Pb计)，铬(以Cr计)，赭曲霉毒素A，吡虫啉，敌敌畏，啶虫脒，毒死蜱，甲拌磷，克百威，氧乐果，丙溴磷，联苯菊酯，狄氏剂，2，4-滴和2，4-滴钠盐，水胺硫磷，氯氟氰菊酯和高效氯氟氰菊酯，氯唑磷，多菌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食品中污染物限量》，GB/T 1535-2017《大豆油》，GB 2760-2014《食品安全国家标准 食品添加剂使用标准》，GB 2716-2018《食品安全国家标准 植物油》，GB/T 1536-2021《菜籽油》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酸价(KOH)，过氧化值，溶剂残留量，苯并[a]芘，铅(以Pb计)，特丁基对苯二酚(TBHQ)，乙基麦芽酚。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苯甲酸及其钠盐（以苯甲酸计）,山梨酸及其钾盐（以山梨酸计）,糖精钠（以糖精计）,铅（以Pb计）,防腐剂混合使用时各自用量占其最大使用量的比例之和,柠檬黄,日落黄。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90144A"/>
    <w:rsid w:val="053C6B0E"/>
    <w:rsid w:val="064003FC"/>
    <w:rsid w:val="067B096D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C7065FD"/>
    <w:rsid w:val="2E365CEC"/>
    <w:rsid w:val="2E535131"/>
    <w:rsid w:val="2EBA3790"/>
    <w:rsid w:val="2FF975F4"/>
    <w:rsid w:val="3151423C"/>
    <w:rsid w:val="31771119"/>
    <w:rsid w:val="31921AAF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0AC38DD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1315</Words>
  <Characters>1592</Characters>
  <Lines>18</Lines>
  <Paragraphs>5</Paragraphs>
  <TotalTime>0</TotalTime>
  <ScaleCrop>false</ScaleCrop>
  <LinksUpToDate>false</LinksUpToDate>
  <CharactersWithSpaces>1644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2022-11-14T03:38:04Z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257CD373D57A48EAA3057A13F02523AF</vt:lpwstr>
  </property>
</Properties>
</file>