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GB 14934-2016《食品安全国家标准 消毒餐(饮)具》、GB 2760-2014《食品安全国家标准 食品添加剂使用标准》、GB 2762-2017《食品安全国家标准 食品中污染物限量》、中华人民共和国卫生部、国家食品药品监督管理局公 告 2012 年第 10 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1、包子(自制)：苯甲酸及其钠盐(以苯甲酸计),山梨酸及其钾盐(以山梨酸计),糖精钠,铝的残留量。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2、复用餐饮具(餐馆自行消毒)：阴离子合成洗涤剂,大肠菌群。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3、酱卤肉制品(自制)：亚硝酸盐(以亚硝酸钠计),苯甲酸及其钠盐(以苯甲酸计),山梨酸及其钾盐(以山梨酸计),胭脂红,铬(以Cr计)。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4、酱腌菜(餐饮)：铅(以Pb计),苯甲酸及其钠盐(以苯甲酸计),山梨酸及其钾盐(以山梨酸计),糖精钠,脱氢乙酸,环己基氨基磺酸钠(甜蜜素),防腐剂混合使用时各自用量占其最大使用量的比例之和。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5、馒头花卷(自制)：苯甲酸及其钠盐(以苯甲酸计),山梨酸及其钾盐(以山梨酸计),糖精钠,脱氢乙酸。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6、其他生制面制品(自制)：苯甲酸及其钠盐(以苯甲酸计),山梨酸及其钾盐(以山梨酸计),糖精钠,脱氢乙酸。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7、生湿面制品(餐饮)：苯甲酸,山梨酸及其钾盐(以山梨酸计),脱氢乙酸。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GB 19300-2014《食品安全国家标准 坚果与籽类食品》、GB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1、炒货食品及坚果制品：环己基氨基磺酸钠(甜蜜素),铅(以Pb计),黄曲霉毒素B₁,苯甲酸及其钠盐(以苯甲酸计),山梨酸及其钾盐(以山梨酸计),糖精钠,脱氢乙酸。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2、其他炒货食品及坚果制品：酸价(以脂肪计)(KOH),过氧化值(以脂肪计),山梨酸及其钾盐(以山梨酸计),脱氢乙酸,铅,糖精钠,环己基氨基磺酸钠(甜蜜素),苯甲酸及其钠盐(以苯甲酸计)。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三、蛋制品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GB 2762-2017《食品安全国家标准 食品中污染物限量》。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再制蛋：铅,苯甲酸及其钠盐(以苯甲酸计),山梨酸及其钾盐(以山梨酸计)。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四、淀粉及淀粉制品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食品添加剂使用标准》、GB 2762-2017《食品安全国家标准 食品中污染物限量》、国家卫生计生委关于批准β-半乳糖苷酶为食品添加剂新品种等的公告（2015年第1号）。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1、淀粉：铅。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2、粉丝粉条：二氧化硫残留量,铝的残留量。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3、其他淀粉制品：脱氢乙酸,山梨酸及其钾盐(以山梨酸计),苯甲酸及其钠盐(以苯甲酸计),铝的残留量。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五、调味品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食品添加剂使用标准》、GB 2762-2017《食品安全国家标准 食品中污染物限量》、GB/T 18186-2000《酿造酱油》、SB/T 10371-2003《鸡精调味料》。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1、低钠食用盐：铅,总砷(以As计),碘,亚铁氰化钾（以亚铁氰根计）。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2、火锅底料、麻辣烫底料：脱氢乙酸,防腐剂混合使用时各自用量占其最大使用量的比例之和,苯甲酸及其钠盐(以苯甲酸计),山梨酸及其钾盐(以山梨酸计)。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3、鸡粉、鸡精调味料：山梨酸及其钾盐(以山梨酸计),苯甲酸及其钠盐(以苯甲酸计),糖精钠,脱氢乙酸，谷氨酸钠,呈味核苷酸二钠,环己基氨基磺酸钠(甜蜜素)。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4、酱油：氨基酸态氮,苯甲酸,山梨酸,糖精钠,脱氢乙酸。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5、辣椒酱：苯甲酸及其钠盐(以苯甲酸计),山梨酸及其钾盐(以山梨酸计),脱氢乙酸,防腐剂混合使用时各自用量占其最大使用量的比例之和,环己基氨基磺酸钠(甜蜜素)。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6、料酒：苯甲酸及其钠盐(以苯甲酸计),山梨酸及其钾盐(以山梨酸计),脱氢乙酸,糖精钠。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7、食醋：脱氢乙酸,总酸,苯甲酸,山梨酸,糖精钠。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六、豆制品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食品添加剂使用标准》、GB 2762-2017《食品安全国家标准 食品中污染物限量》。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1、大豆蛋白类制品等：苯甲酸及其钠盐(以苯甲酸计),山梨酸及其钾盐(以山梨酸计),脱氢乙酸,糖精钠。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2、腐竹、油皮及其再制品：铅(以Pb计),苯甲酸及其钠盐(以苯甲酸计),山梨酸及其钾盐(以山梨酸计),脱氢乙酸,铝的残留量，蛋白质。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七、方便食品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调味面制品：苯甲酸及其钠盐(以苯甲酸计),山梨酸及其钾盐(以山梨酸计),糖精钠,脱氢乙酸。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八、糕点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食品添加剂使用标准》、GB 7099-2015《食品安全国家标准 糕点、面包》。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1、糕点：酸价(以脂肪计)(KOH),山梨酸及其钾盐(以山梨酸计),安赛蜜,过氧化值(以脂肪计),苯甲酸,糖精钠,环己基氨基磺酸钠(甜蜜素),铝的残留量,脱氢乙酸。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2、月饼：酸价(以脂肪计),过氧化值(以脂肪计),苯甲酸及其钠盐(以苯甲酸计),山梨酸及其钾盐(以山梨酸计),糖精钠,脱氢乙酸，铝的残留量。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九、罐头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蔬菜类罐头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：脱氢乙酸,苯甲酸,山梨酸,糖精钠。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、GB 2761-2017《食品安全国家标准 食品中真菌毒素限量》、GB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谷物加工品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：铅,镉(以Cd计),黄曲霉毒素B1。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2、米粉制品：二氧化硫残留量,苯甲酸及其钠盐(以苯甲酸计),山梨酸及其钾盐(以山梨酸计),脱氢乙酸。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3、其他谷物粉类制成品：苯甲酸及其钠盐(以苯甲酸计),山梨酸及其钾盐(以山梨酸计),脱氢乙酸。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4、生湿面制品：苯甲酸及其钠盐(以苯甲酸计),山梨酸及其钾盐(以山梨酸计),铝的残留量,脱氢乙酸。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5、玉米粉(片、渣)：黄曲霉毒素B₁。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食用血制品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：脱氢乙酸,铅。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2、熏煮香肠火腿制品：苯甲酸,山梨酸,脱氢乙酸,防腐剂混合使用时各自用量占其最大使用量的比例之和,糖精钠。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十二、食糖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13104-2014《食品安全国家标准 食糖》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1、白砂糖：螨,二氧化硫残留量。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冰糖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:二氧化硫残留量,螨。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赤砂糖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:螨,二氧化硫残留量。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红糖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:螨。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十三、食用农产品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19300-2014《食品安全国家标准 坚果与籽类食品》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、GB 2762-2017《食品安全国家标准 食品中污染物限量》、GB 2763-2021《食品安全国家标准 食品中农药最大残留限量》、GB 31650-2019《食品安全国家标准 食品中兽药最大残留限量》、国家食品药品监督管理总局、农业部、国家卫生和计划生育委员会公告2015年第11号《关于豆芽生产过程中禁止使用6-苄基腺嘌呤等物质的公告》、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大白菜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：吡虫啉,啶虫脒,毒死蜱,甲拌磷。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2、豆芽：6-苄基腺嘌呤,亚硫酸盐（以SO₂计）,铅(以Pb计),4-氯苯氧乙酸钠。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3、番茄：镉(以Cd计),毒死蜱,甲胺磷,克百威,氯氟氰菊酯和高效氯氟氰菊酯,氯氰菊酯和高效氯氰菊酯,溴氰菊酯,氧乐果，腐霉利。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4、柑、橘：丙溴磷,水胺硫磷,毒死蜱,联苯菊酯,狄氏剂。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5、胡萝卜：铅(以Pb计),镉(以Cd计),甲拌磷,乐果,氯氟氰菊酯和高效氯氟氰菊酯。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6、花椰菜：水胺硫磷,克百威,毒死蜱,甲拌磷。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7、黄瓜：腐霉利,甲拌磷,克百威,噻虫嗪,异丙威,倍硫磷,毒死蜱,敌敌畏，氧乐果，阿维菌素，水胺硫磷。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8、鸡蛋：氯霉素,甲硝唑,呋喃唑酮代谢物（AOZ）,恩诺沙星（恩诺沙星与环丙沙星之和计）,氟苯尼考（氟甲砜霉素），地美硝唑。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9、鸡肉：甲氧苄啶,呋喃西林代谢物,呋喃唑酮代谢物,氯霉素,恩诺沙星。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10、姜：噻虫胺,吡虫啉,噻虫嗪,氧乐果,氯氟氰菊酯和高效氯氟氰菊酯,铅,甲拌磷，克百威。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11、豇豆：灭蝇胺,克百威,水胺硫磷,甲基异柳磷,氯氟氰菊酯和高效氯氟氰菊酯,毒死蜱,甲拌磷,倍硫磷。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12、结球甘蓝：氧乐果,甲基异柳磷,乙酰甲胺磷,甲拌磷。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13、韭菜：腐霉利,毒死蜱,敌敌畏,水胺硫磷,啶虫脒,甲拌磷,镉(以Cd计)。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14、辣椒：敌敌畏,水胺硫磷,氯氟氰菊酯和高效氯氟氰菊酯,啶虫脒,氧乐果,镉(以Cd计)，甲拌磷,克百威。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15、梨：敌敌畏,吡虫啉,毒死蜱,克百威,氯氟氰菊酯和高效氯氟氰菊酯,氧乐果,水胺硫磷。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16、李子：氧乐果,甲拌磷,毒死蜱,敌敌畏。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17、莲藕：铅(以Pb计),镉(以Cd计),铬(以Cr计),总砷(以As计),克百威,氧乐果。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18、萝卜：铅(以Pb计),镉(以Cd计),氟虫腈,氧乐果,甲拌磷。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19、马铃薯：镉(以Cd计),氧乐果,毒死蜱,甲拌磷,克百威。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20、苹果：敌敌畏,啶虫脒,毒死蜱,甲拌磷,氧乐果,克百威。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21、普通白菜：啶虫脒,灭多威,敌敌畏,毒死蜱,甲胺磷,水胺硫磷,氧乐果。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22、茄子：氧乐果,镉(以Cd计),水胺硫磷,苯醚甲环唑,甲拌磷，克百威。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23、芹菜：毒死蜱,克百威,敌敌畏,水胺硫磷,氯氰菊酯和高效氯氰菊酯,甲拌磷，辛硫磷,噻虫嗪等。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24、青花菜：毒死蜱,水胺硫磷,克百威,甲拌磷。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25、生干坚果：酸价(以脂肪计)(KOH),过氧化值(以脂肪计),铅(以Pb计)。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26、生干籽类：过氧化值(以脂肪计),黄曲霉毒素B₁,镉(以Cd计),酸价(以脂肪计)(KOH)等。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27、甜椒：铅(以Pb计),镉(以Cd计),啶虫脒,吡虫啉,甲胺磷,水胺硫磷,氧乐果。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28、鲜食用菌：镉,总砷,氯氟氰菊酯和高效氯氟氰菊酯,二氧化硫残留,氯氰菊酯和高效氯氰菊酯。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29、香蕉：吡虫啉,腈苯唑,联苯菊酯,苯醚甲环唑。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30、洋葱：毒死蜱,氧乐果,甲拌磷,甲胺磷。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31、油麦菜：阿维菌素,毒死蜱,甲基异柳磷,氧乐果,乙酰甲胺磷。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32、猪肉：恩诺沙星,磺胺类（总量）,沙丁胺醇,莱克多巴胺,克伦特罗。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2762-2017《食品安全国家标准 食品中污染物限量》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酱腌菜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：铅,苯甲酸,山梨酸,糖精钠,脱氢乙酸,防腐剂混合使用时各自用量占其最大使用量的比例之和,环己基氨基磺酸钠(甜蜜素)等。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2、蔬菜干制品：铅(以Pb计),苯甲酸及其钠盐(以苯甲酸计),山梨酸及其钾盐(以山梨酸计),二氧化硫残留量。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十五、薯类和膨化食品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17401-2014《食品安全国家标准 膨化食品》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含油型膨化食品和非含油型膨化食品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：酸价(以脂肪计)(KOH),过氧化值(以脂肪计),糖精钠,苯甲酸及其钠盐(以苯甲酸计),山梨酸及其钾盐(以山梨酸计)。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right="0" w:rightChars="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十六、水果制品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2762-2017《食品安全国家标准 食品中污染物限量》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1、蜜饯类、凉果类、果脯类、话化类、果糕类：铅,苯甲酸及其钠盐(以苯甲酸计),山梨酸及其钾盐(以山梨酸计),脱氢乙酸。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2、水果干制品(含干枸杞)：铅,山梨酸及其钾盐(以山梨酸计),糖精钠。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right="0" w:rightChars="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十七、速冻食品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2762-2017《食品安全国家标准 食品中污染物限量》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速冻面米生制品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：铅,糖精钠。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速冻其他调制食品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：铅,铬(以Cr计),氯霉素,胭脂红。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4648F"/>
    <w:multiLevelType w:val="singleLevel"/>
    <w:tmpl w:val="C864648F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169647"/>
    <w:multiLevelType w:val="singleLevel"/>
    <w:tmpl w:val="E3169647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C81B6AD"/>
    <w:multiLevelType w:val="singleLevel"/>
    <w:tmpl w:val="FC81B6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235EF3"/>
    <w:rsid w:val="004323E3"/>
    <w:rsid w:val="00BB2BF8"/>
    <w:rsid w:val="01FB0E33"/>
    <w:rsid w:val="03E45054"/>
    <w:rsid w:val="04C001B4"/>
    <w:rsid w:val="053C6B0E"/>
    <w:rsid w:val="064003FC"/>
    <w:rsid w:val="067B096D"/>
    <w:rsid w:val="080D636A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5A1AF7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46B3E7E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173EE5"/>
    <w:rsid w:val="50D2619C"/>
    <w:rsid w:val="52063DB2"/>
    <w:rsid w:val="52587FC7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BEA2363"/>
    <w:rsid w:val="5C9A6C7C"/>
    <w:rsid w:val="5D660A84"/>
    <w:rsid w:val="5E9E48C7"/>
    <w:rsid w:val="5F741A77"/>
    <w:rsid w:val="5FEB4D6E"/>
    <w:rsid w:val="62262253"/>
    <w:rsid w:val="62A25F53"/>
    <w:rsid w:val="63D805F0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E750212"/>
    <w:rsid w:val="6F1E67E8"/>
    <w:rsid w:val="6F3A471F"/>
    <w:rsid w:val="704523EE"/>
    <w:rsid w:val="71990D33"/>
    <w:rsid w:val="72193121"/>
    <w:rsid w:val="722A4A82"/>
    <w:rsid w:val="72435CEB"/>
    <w:rsid w:val="72441F1B"/>
    <w:rsid w:val="7469346D"/>
    <w:rsid w:val="7530600F"/>
    <w:rsid w:val="75EC4B22"/>
    <w:rsid w:val="76505AEE"/>
    <w:rsid w:val="78F7131E"/>
    <w:rsid w:val="79925605"/>
    <w:rsid w:val="7A7660CB"/>
    <w:rsid w:val="7B7A7ADF"/>
    <w:rsid w:val="7D311748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4290</Words>
  <Characters>4787</Characters>
  <Lines>1</Lines>
  <Paragraphs>1</Paragraphs>
  <TotalTime>6</TotalTime>
  <ScaleCrop>false</ScaleCrop>
  <LinksUpToDate>false</LinksUpToDate>
  <CharactersWithSpaces>4861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2022-10-19T03:01:22Z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A55D6BA93DDA4B7DB8C55D321B06C0C6</vt:lpwstr>
  </property>
</Properties>
</file>