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b/>
          <w:bCs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bidi="ar"/>
        </w:rPr>
        <w:t>一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bidi="ar"/>
        </w:rPr>
        <w:t>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</w:pPr>
      <w:bookmarkStart w:id="0" w:name="OLE_LINK6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14934-2016《食品安全国家标准 消毒餐(饮)具》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、中华人民共和国卫生部、国 家食品药品监督管理局公 告 2012 年第 10 号、</w:t>
      </w:r>
      <w:bookmarkStart w:id="1" w:name="OLE_LINK3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2762-2017《食品安全国家标准 食品中污染物限量》</w:t>
      </w:r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bookmarkStart w:id="2" w:name="OLE_LINK2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2761-2017《食品安全国家标准 食品中真菌毒素限量》</w:t>
      </w:r>
      <w:bookmarkEnd w:id="2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</w:pPr>
      <w:bookmarkStart w:id="3" w:name="OLE_LINK8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阴离子合成洗涤剂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大肠菌群、亚硝酸盐(以亚硝酸钠计)、苯甲酸及其钠盐(以苯甲酸计)、山梨酸及其钾盐(以山梨酸计)、胭脂红、铬(以Cr计)、糖精钠、防腐剂混合使用时各自用量占其最大使用量的比例之和、</w:t>
      </w:r>
      <w:bookmarkStart w:id="4" w:name="OLE_LINK1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铅(以Pb计)</w:t>
      </w:r>
      <w:bookmarkEnd w:id="4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、铝的残留量、黄曲霉毒素B₁、酸价(以脂肪计)(KOH)、过氧化值(以脂肪计)、镉(以Cd计)</w:t>
      </w:r>
      <w:bookmarkEnd w:id="3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食品添加剂使用标准》、</w:t>
      </w:r>
      <w:bookmarkStart w:id="5" w:name="OLE_LINK7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19300-2014《食品安全国家标准 坚果与籽类食品》</w:t>
      </w:r>
      <w:bookmarkEnd w:id="5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2761-2017《食品安全国家标准 食品中真菌毒素限量》、GB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酸价(以脂肪计)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过氧化值(以脂肪计)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黄曲霉毒素B1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、糖精钠、铅(以Pb计)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国家卫生计生委关于批准β-半乳糖苷酶为食品添加剂新品种等的公告（2015年第1号）。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铝的残留量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、二氧化硫残留量、。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黑体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四、豆制品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食品整治办[2008]3号《食品中可能违法添加的非食用物质和易滥用的食品添加剂品种名单(第一批)》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铅、苯甲酸及其钠盐(以苯甲酸计)、山梨酸及其钾盐(以山梨酸计)、脱氢乙酸、丙酸、防腐剂混合使用时各自用量占其最大使用量的比例之和、二氧化硫残留、甲醛次硫酸氢钠（吊白块）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糖精钠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环己基氨基磺酸钠(甜蜜素)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铝的残留量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六、粮食加工品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bookmarkStart w:id="6" w:name="OLE_LINK4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bookmarkEnd w:id="6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七、肉制品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总砷(以As计)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氯霉素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胭脂红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亚硝酸盐(以亚硝酸钠计)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、脱氢乙酸、铅(以Pb计)、防腐剂混合使用时各自用量占其最大使用量的比例之和、铬(以Cr计)。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八、食用农产品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2763-2021《食品安全国家标准 食品中农药最大残留限量》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bookmarkStart w:id="7" w:name="OLE_LINK5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2762-2017《食品安全国家标准 食品中污染物限量》</w:t>
      </w:r>
      <w:bookmarkEnd w:id="7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、国家食品药品监督管理总局、农业部、国家卫生和计划生育委员会公告2015年第11号《关于豆芽生产过程中禁止使用6-苄基腺嘌呤等物质的公告》、GB 2761-2017《食品安全国家标准 食品中真菌毒素限量》、GB 19300-2014《食品安全国家标准 坚果与籽类食品》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75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bookmarkStart w:id="8" w:name="OLE_LINK9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啶虫脒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灭多威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敌敌畏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毒死蜱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甲胺磷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水胺硫磷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氧乐果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甲拌磷、克百威、镉(以Cd计)、总砷、氯氟氰菊酯和高效氯氟氰菊酯、二氧化硫残留、氯氰菊酯和高效氯氰菊酯、甲氨基阿维菌素苯甲酸盐、腐霉利、倍硫磷、噻虫胺、吡虫啉、腈苯唑、联苯菊酯、苯醚甲环唑、6-苄基腺嘌呤、亚硫酸盐（以SO₂计）、铅(以Pb计)、4-氯苯氧乙酸钠、黄曲霉毒素B₁、过氧化值(以脂肪计)、酸价(以脂肪计)</w:t>
      </w:r>
      <w:bookmarkEnd w:id="8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九、蔬菜制品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糖精钠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环己基氨基磺酸钠(甜蜜素)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十、水产制品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（二）抽检项目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二氧化硫残留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脱氢乙酸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十一、调味品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食品整治办[2008]3号《食品中可能违法添加的非食用物质和易滥用的食品添加剂品种名单(第一批)》。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（二）抽检项目</w:t>
      </w:r>
      <w:bookmarkStart w:id="9" w:name="_GoBack"/>
      <w:bookmarkEnd w:id="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苏丹红Ⅰ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苏丹红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苏丹红Ⅲ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苏丹红 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脱氢乙酸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罗丹明B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8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E80E0B"/>
    <w:rsid w:val="01FB0E3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D6B33D6"/>
    <w:rsid w:val="0ED7019D"/>
    <w:rsid w:val="0FE37425"/>
    <w:rsid w:val="111A0E9B"/>
    <w:rsid w:val="1171641A"/>
    <w:rsid w:val="117731FC"/>
    <w:rsid w:val="11F43525"/>
    <w:rsid w:val="131C1818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D38258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C7365A6"/>
    <w:rsid w:val="3D4E3B88"/>
    <w:rsid w:val="3D5A3A7C"/>
    <w:rsid w:val="3EC45317"/>
    <w:rsid w:val="3F2741B9"/>
    <w:rsid w:val="404B3B44"/>
    <w:rsid w:val="406B2550"/>
    <w:rsid w:val="40B0503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48D350E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3E72F14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DF57B8"/>
    <w:rsid w:val="78F7131E"/>
    <w:rsid w:val="79925605"/>
    <w:rsid w:val="7A7660CB"/>
    <w:rsid w:val="7B7A7ADF"/>
    <w:rsid w:val="7B82717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1994</Words>
  <Characters>2288</Characters>
  <Lines>18</Lines>
  <Paragraphs>5</Paragraphs>
  <TotalTime>9</TotalTime>
  <ScaleCrop>false</ScaleCrop>
  <LinksUpToDate>false</LinksUpToDate>
  <CharactersWithSpaces>2350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2022-08-23T07:36:32Z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BD553CE53BA04135A4A57CA61D366723</vt:lpwstr>
  </property>
</Properties>
</file>